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41089D" w14:textId="175D3030" w:rsidR="00DA2FA1" w:rsidRPr="00DA2FA1" w:rsidRDefault="00DA2FA1" w:rsidP="00DA2FA1">
      <w:pPr>
        <w:pStyle w:val="Title"/>
      </w:pPr>
      <w:bookmarkStart w:id="0" w:name="_Toc3555233"/>
      <w:r w:rsidRPr="00DA2FA1">
        <w:t xml:space="preserve">CREDS </w:t>
      </w:r>
      <w:r w:rsidR="00AF7842">
        <w:t>i</w:t>
      </w:r>
      <w:r w:rsidRPr="00DA2FA1">
        <w:t>nter</w:t>
      </w:r>
      <w:r w:rsidR="00AF7842">
        <w:t>d</w:t>
      </w:r>
      <w:r w:rsidRPr="00DA2FA1">
        <w:t xml:space="preserve">isciplinary </w:t>
      </w:r>
      <w:r w:rsidR="00AF7842">
        <w:t>e</w:t>
      </w:r>
      <w:r w:rsidRPr="00DA2FA1">
        <w:t xml:space="preserve">nergy </w:t>
      </w:r>
      <w:r w:rsidR="00AF7842">
        <w:t>d</w:t>
      </w:r>
      <w:r w:rsidRPr="00DA2FA1">
        <w:t xml:space="preserve">emand </w:t>
      </w:r>
      <w:r w:rsidR="00AF7842">
        <w:t>s</w:t>
      </w:r>
      <w:r w:rsidRPr="00DA2FA1">
        <w:t>tudentships</w:t>
      </w:r>
      <w:r w:rsidR="00493243">
        <w:t>:</w:t>
      </w:r>
      <w:r w:rsidRPr="00DA2FA1">
        <w:t xml:space="preserve"> </w:t>
      </w:r>
      <w:r w:rsidR="00493243">
        <w:t>A</w:t>
      </w:r>
      <w:r w:rsidR="00AD0AD2">
        <w:t>pplication form</w:t>
      </w:r>
      <w:r w:rsidRPr="00DA2FA1">
        <w:t xml:space="preserve"> </w:t>
      </w:r>
    </w:p>
    <w:bookmarkEnd w:id="0"/>
    <w:p w14:paraId="7DF4583B" w14:textId="3E1F8C56" w:rsidR="00BA7EDB" w:rsidRDefault="003F4598" w:rsidP="00BA7EDB">
      <w:pPr>
        <w:pStyle w:val="Heading2"/>
      </w:pPr>
      <w:r>
        <w:t>Introduction</w:t>
      </w:r>
    </w:p>
    <w:p w14:paraId="306D8D10" w14:textId="0DFAA496" w:rsidR="00AD0AD2" w:rsidRDefault="00AF7842" w:rsidP="008224DB">
      <w:r>
        <w:t xml:space="preserve">Candidates should read the document </w:t>
      </w:r>
      <w:r w:rsidRPr="00B82C28">
        <w:t xml:space="preserve">CREDS </w:t>
      </w:r>
      <w:hyperlink r:id="rId7" w:history="1">
        <w:r w:rsidRPr="00B82C28">
          <w:rPr>
            <w:rStyle w:val="Hyperlink"/>
          </w:rPr>
          <w:t xml:space="preserve">Interdisciplinary Energy Demand Studentships Call </w:t>
        </w:r>
        <w:r w:rsidR="000F6663" w:rsidRPr="00B82C28">
          <w:rPr>
            <w:rStyle w:val="Hyperlink"/>
          </w:rPr>
          <w:t>Guidance</w:t>
        </w:r>
      </w:hyperlink>
      <w:bookmarkStart w:id="1" w:name="_GoBack"/>
      <w:bookmarkEnd w:id="1"/>
      <w:r w:rsidR="000F6663" w:rsidRPr="00912244">
        <w:rPr>
          <w:b/>
          <w:bCs/>
        </w:rPr>
        <w:t xml:space="preserve"> </w:t>
      </w:r>
      <w:r>
        <w:t>before completing this form.</w:t>
      </w:r>
      <w:r w:rsidR="002B68A8">
        <w:t xml:space="preserve"> </w:t>
      </w:r>
    </w:p>
    <w:p w14:paraId="21F1F069" w14:textId="122471E4" w:rsidR="00AF7842" w:rsidRDefault="00AD0AD2" w:rsidP="008224DB">
      <w:r>
        <w:t xml:space="preserve">You need to return this form </w:t>
      </w:r>
      <w:r w:rsidR="008A10B8">
        <w:t xml:space="preserve">and the rest of the application </w:t>
      </w:r>
      <w:r w:rsidR="003F4598">
        <w:t>with all the sections completed and</w:t>
      </w:r>
      <w:r>
        <w:t xml:space="preserve"> saved as a single PDF</w:t>
      </w:r>
      <w:r w:rsidR="006D24C8">
        <w:t xml:space="preserve"> document,</w:t>
      </w:r>
      <w:r>
        <w:t xml:space="preserve"> to CREDS (</w:t>
      </w:r>
      <w:hyperlink r:id="rId8" w:history="1">
        <w:r w:rsidRPr="00F56281">
          <w:rPr>
            <w:rStyle w:val="Hyperlink"/>
          </w:rPr>
          <w:t>credsadmin@ouce.ox.ac.uk</w:t>
        </w:r>
      </w:hyperlink>
      <w:r>
        <w:t>) by 16:00 on 29</w:t>
      </w:r>
      <w:r w:rsidRPr="00AF7842">
        <w:rPr>
          <w:vertAlign w:val="superscript"/>
        </w:rPr>
        <w:t>th</w:t>
      </w:r>
      <w:r>
        <w:t xml:space="preserve"> October 2021, </w:t>
      </w:r>
      <w:r w:rsidRPr="00C216DB">
        <w:rPr>
          <w:bCs/>
        </w:rPr>
        <w:t>including ‘EPSRC Studentship application’ in the header</w:t>
      </w:r>
      <w:r>
        <w:rPr>
          <w:bCs/>
        </w:rPr>
        <w:t>.</w:t>
      </w:r>
    </w:p>
    <w:p w14:paraId="31208B25" w14:textId="6BD21B03" w:rsidR="00AD0AD2" w:rsidRPr="00CF4A94" w:rsidRDefault="006D24C8" w:rsidP="00AD0AD2">
      <w:r>
        <w:t>The</w:t>
      </w:r>
      <w:r w:rsidR="00AD0AD2" w:rsidRPr="00CF4A94">
        <w:t xml:space="preserve"> PDF</w:t>
      </w:r>
      <w:r>
        <w:t xml:space="preserve"> should be</w:t>
      </w:r>
      <w:r w:rsidR="00AD0AD2" w:rsidRPr="00CF4A94">
        <w:t xml:space="preserve"> sub-divided as follows:</w:t>
      </w:r>
    </w:p>
    <w:p w14:paraId="4886DFA2" w14:textId="77777777" w:rsidR="00AD0AD2" w:rsidRPr="00CF4A94" w:rsidRDefault="00AD0AD2" w:rsidP="00AD0AD2">
      <w:pPr>
        <w:pStyle w:val="ListParagraph"/>
        <w:numPr>
          <w:ilvl w:val="0"/>
          <w:numId w:val="32"/>
        </w:numPr>
        <w:spacing w:after="160" w:line="259" w:lineRule="auto"/>
      </w:pPr>
      <w:r>
        <w:t>a completed application form;</w:t>
      </w:r>
    </w:p>
    <w:p w14:paraId="793E37D8" w14:textId="77777777" w:rsidR="00AD0AD2" w:rsidRDefault="00AD0AD2" w:rsidP="00AD0AD2">
      <w:pPr>
        <w:pStyle w:val="ListParagraph"/>
        <w:numPr>
          <w:ilvl w:val="0"/>
          <w:numId w:val="32"/>
        </w:numPr>
        <w:spacing w:after="160" w:line="259" w:lineRule="auto"/>
      </w:pPr>
      <w:r>
        <w:t>a research proposal (6</w:t>
      </w:r>
      <w:r w:rsidRPr="00CF4A94">
        <w:t xml:space="preserve"> pages </w:t>
      </w:r>
      <w:r>
        <w:t>maximum);</w:t>
      </w:r>
    </w:p>
    <w:p w14:paraId="62F14C2F" w14:textId="139434FC" w:rsidR="00AD0AD2" w:rsidRDefault="00DE1664" w:rsidP="00AD0AD2">
      <w:pPr>
        <w:pStyle w:val="ListParagraph"/>
        <w:numPr>
          <w:ilvl w:val="0"/>
          <w:numId w:val="32"/>
        </w:numPr>
        <w:spacing w:after="160" w:line="259" w:lineRule="auto"/>
      </w:pPr>
      <w:r>
        <w:t xml:space="preserve">a </w:t>
      </w:r>
      <w:r w:rsidR="00AD0AD2">
        <w:t>CV (2 pages maximum);</w:t>
      </w:r>
    </w:p>
    <w:p w14:paraId="5E048482" w14:textId="13EF9743" w:rsidR="00AD0AD2" w:rsidRPr="00CF4A94" w:rsidRDefault="00DE1664" w:rsidP="00AD0AD2">
      <w:pPr>
        <w:pStyle w:val="ListParagraph"/>
        <w:numPr>
          <w:ilvl w:val="0"/>
          <w:numId w:val="33"/>
        </w:numPr>
        <w:spacing w:after="160" w:line="259" w:lineRule="auto"/>
        <w:rPr>
          <w:bCs/>
        </w:rPr>
      </w:pPr>
      <w:r>
        <w:t xml:space="preserve">a </w:t>
      </w:r>
      <w:r w:rsidR="00AD0AD2" w:rsidRPr="00CF4A94">
        <w:t>statement from the proposed supervisor (2 pages maximum)</w:t>
      </w:r>
    </w:p>
    <w:p w14:paraId="6E5C5C78" w14:textId="77777777" w:rsidR="00AD0AD2" w:rsidRPr="00CF4A94" w:rsidRDefault="00AD0AD2" w:rsidP="00AD0AD2">
      <w:pPr>
        <w:pStyle w:val="ListParagraph"/>
        <w:numPr>
          <w:ilvl w:val="0"/>
          <w:numId w:val="33"/>
        </w:numPr>
        <w:spacing w:after="160" w:line="259" w:lineRule="auto"/>
        <w:rPr>
          <w:bCs/>
        </w:rPr>
      </w:pPr>
      <w:r w:rsidRPr="00CF4A94">
        <w:rPr>
          <w:bCs/>
        </w:rPr>
        <w:t>the names of two academic referees.</w:t>
      </w:r>
    </w:p>
    <w:p w14:paraId="35825E02" w14:textId="3FD8C087" w:rsidR="008224DB" w:rsidRPr="00AF7842" w:rsidRDefault="008224DB" w:rsidP="006D24C8">
      <w:pPr>
        <w:rPr>
          <w:rStyle w:val="NoSpacingChar"/>
        </w:rPr>
      </w:pPr>
      <w:r>
        <w:t xml:space="preserve">Candidates may also find the </w:t>
      </w:r>
      <w:r w:rsidR="006D24C8">
        <w:t>EPSRC</w:t>
      </w:r>
      <w:r w:rsidR="004A0F2D">
        <w:t xml:space="preserve"> </w:t>
      </w:r>
      <w:r>
        <w:t>website useful</w:t>
      </w:r>
      <w:r w:rsidR="006D24C8">
        <w:t>.</w:t>
      </w:r>
      <w:r w:rsidR="00FC2D97">
        <w:t xml:space="preserve"> </w:t>
      </w:r>
      <w:r w:rsidR="006D24C8">
        <w:t xml:space="preserve"> </w:t>
      </w:r>
      <w:hyperlink r:id="rId9" w:history="1">
        <w:r w:rsidR="00FC2D97" w:rsidRPr="00FC2D97">
          <w:rPr>
            <w:rStyle w:val="Hyperlink"/>
          </w:rPr>
          <w:t>P</w:t>
        </w:r>
        <w:r w:rsidR="006D24C8" w:rsidRPr="00FC2D97">
          <w:rPr>
            <w:rStyle w:val="Hyperlink"/>
          </w:rPr>
          <w:t>ractical welfare advice for students</w:t>
        </w:r>
      </w:hyperlink>
      <w:r w:rsidR="00FC2D97">
        <w:t xml:space="preserve"> can be accessed on the</w:t>
      </w:r>
      <w:r w:rsidR="00A452E2">
        <w:t>ir</w:t>
      </w:r>
      <w:r w:rsidR="00FC2D97">
        <w:t xml:space="preserve"> website. </w:t>
      </w:r>
    </w:p>
    <w:p w14:paraId="76A0E7B8" w14:textId="485642D2" w:rsidR="008224DB" w:rsidRDefault="00DE1664" w:rsidP="00385376">
      <w:pPr>
        <w:pStyle w:val="Heading2"/>
      </w:pPr>
      <w:bookmarkStart w:id="2" w:name="_Section_One"/>
      <w:bookmarkEnd w:id="2"/>
      <w:r>
        <w:t>A</w:t>
      </w:r>
      <w:r w:rsidR="006D24C8">
        <w:t>pplication form</w:t>
      </w:r>
    </w:p>
    <w:p w14:paraId="15E67DE6" w14:textId="77777777" w:rsidR="008224DB" w:rsidRPr="00AD45E5" w:rsidRDefault="00385376" w:rsidP="00AD45E5">
      <w:pPr>
        <w:pStyle w:val="Heading3"/>
      </w:pPr>
      <w:r w:rsidRPr="00AD45E5">
        <w:t xml:space="preserve">Candidate’s personal details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1"/>
        <w:gridCol w:w="4641"/>
      </w:tblGrid>
      <w:tr w:rsidR="00AF7842" w14:paraId="1BC2ABF6" w14:textId="77777777" w:rsidTr="00AF7842">
        <w:tc>
          <w:tcPr>
            <w:tcW w:w="4641" w:type="dxa"/>
          </w:tcPr>
          <w:p w14:paraId="1D466C63" w14:textId="77777777" w:rsidR="00AF7842" w:rsidRDefault="00AF7842" w:rsidP="008224DB">
            <w:pPr>
              <w:rPr>
                <w:rFonts w:ascii="LucidaGrande-Bold" w:hAnsi="LucidaGrande-Bold" w:cs="LucidaGrande-Bold"/>
                <w:b/>
                <w:bCs/>
              </w:rPr>
            </w:pPr>
            <w:r>
              <w:rPr>
                <w:rFonts w:ascii="LucidaGrande-Bold" w:hAnsi="LucidaGrande-Bold" w:cs="LucidaGrande-Bold"/>
                <w:b/>
                <w:bCs/>
              </w:rPr>
              <w:t>Name</w:t>
            </w:r>
          </w:p>
        </w:tc>
        <w:tc>
          <w:tcPr>
            <w:tcW w:w="4641" w:type="dxa"/>
          </w:tcPr>
          <w:p w14:paraId="31B8DB52" w14:textId="77777777" w:rsidR="00AF7842" w:rsidRDefault="00AF7842" w:rsidP="008224DB">
            <w:pPr>
              <w:rPr>
                <w:rFonts w:ascii="LucidaGrande-Bold" w:hAnsi="LucidaGrande-Bold" w:cs="LucidaGrande-Bold"/>
                <w:b/>
                <w:bCs/>
              </w:rPr>
            </w:pPr>
          </w:p>
        </w:tc>
      </w:tr>
      <w:tr w:rsidR="00AF7842" w14:paraId="1DB39EB3" w14:textId="77777777" w:rsidTr="00AF7842">
        <w:tc>
          <w:tcPr>
            <w:tcW w:w="4641" w:type="dxa"/>
          </w:tcPr>
          <w:p w14:paraId="164BC7AC" w14:textId="77777777" w:rsidR="00AF7842" w:rsidRDefault="00AF7842" w:rsidP="008224DB">
            <w:pPr>
              <w:rPr>
                <w:rFonts w:ascii="LucidaGrande-Bold" w:hAnsi="LucidaGrande-Bold" w:cs="LucidaGrande-Bold"/>
                <w:b/>
                <w:bCs/>
              </w:rPr>
            </w:pPr>
            <w:r>
              <w:rPr>
                <w:rFonts w:ascii="LucidaGrande-Bold" w:hAnsi="LucidaGrande-Bold" w:cs="LucidaGrande-Bold"/>
                <w:b/>
                <w:bCs/>
              </w:rPr>
              <w:t>Email address</w:t>
            </w:r>
          </w:p>
        </w:tc>
        <w:tc>
          <w:tcPr>
            <w:tcW w:w="4641" w:type="dxa"/>
          </w:tcPr>
          <w:p w14:paraId="7437DA03" w14:textId="77777777" w:rsidR="00AF7842" w:rsidRDefault="00AF7842" w:rsidP="008224DB">
            <w:pPr>
              <w:rPr>
                <w:rFonts w:ascii="LucidaGrande-Bold" w:hAnsi="LucidaGrande-Bold" w:cs="LucidaGrande-Bold"/>
                <w:b/>
                <w:bCs/>
              </w:rPr>
            </w:pPr>
          </w:p>
        </w:tc>
      </w:tr>
      <w:tr w:rsidR="00AF7842" w14:paraId="50ADE61D" w14:textId="77777777" w:rsidTr="00AF7842">
        <w:tc>
          <w:tcPr>
            <w:tcW w:w="4641" w:type="dxa"/>
          </w:tcPr>
          <w:p w14:paraId="0EDC0B60" w14:textId="77777777" w:rsidR="00AF7842" w:rsidRDefault="00AF7842" w:rsidP="008224DB">
            <w:pPr>
              <w:rPr>
                <w:rFonts w:ascii="LucidaGrande-Bold" w:hAnsi="LucidaGrande-Bold" w:cs="LucidaGrande-Bold"/>
                <w:b/>
                <w:bCs/>
              </w:rPr>
            </w:pPr>
            <w:r>
              <w:rPr>
                <w:rFonts w:ascii="LucidaGrande-Bold" w:hAnsi="LucidaGrande-Bold" w:cs="LucidaGrande-Bold"/>
                <w:b/>
                <w:bCs/>
              </w:rPr>
              <w:t>Phone number</w:t>
            </w:r>
          </w:p>
        </w:tc>
        <w:tc>
          <w:tcPr>
            <w:tcW w:w="4641" w:type="dxa"/>
          </w:tcPr>
          <w:p w14:paraId="2AAD2D41" w14:textId="77777777" w:rsidR="00AF7842" w:rsidRDefault="00AF7842" w:rsidP="008224DB">
            <w:pPr>
              <w:rPr>
                <w:rFonts w:ascii="LucidaGrande-Bold" w:hAnsi="LucidaGrande-Bold" w:cs="LucidaGrande-Bold"/>
                <w:b/>
                <w:bCs/>
              </w:rPr>
            </w:pPr>
          </w:p>
        </w:tc>
      </w:tr>
      <w:tr w:rsidR="00AF7842" w14:paraId="25E651E3" w14:textId="77777777" w:rsidTr="00AF7842">
        <w:tc>
          <w:tcPr>
            <w:tcW w:w="4641" w:type="dxa"/>
          </w:tcPr>
          <w:p w14:paraId="3A61B5A9" w14:textId="3E7F74F5" w:rsidR="00AF7842" w:rsidRDefault="006769CC" w:rsidP="008224DB">
            <w:pPr>
              <w:rPr>
                <w:rFonts w:ascii="LucidaGrande-Bold" w:hAnsi="LucidaGrande-Bold" w:cs="LucidaGrande-Bold"/>
                <w:b/>
                <w:bCs/>
              </w:rPr>
            </w:pPr>
            <w:r>
              <w:rPr>
                <w:rFonts w:ascii="LucidaGrande-Bold" w:hAnsi="LucidaGrande-Bold" w:cs="LucidaGrande-Bold"/>
                <w:b/>
                <w:bCs/>
              </w:rPr>
              <w:t xml:space="preserve">Current </w:t>
            </w:r>
            <w:r w:rsidR="00AD45E5">
              <w:rPr>
                <w:rFonts w:ascii="LucidaGrande-Bold" w:hAnsi="LucidaGrande-Bold" w:cs="LucidaGrande-Bold"/>
                <w:b/>
                <w:bCs/>
              </w:rPr>
              <w:t>Postal address</w:t>
            </w:r>
          </w:p>
        </w:tc>
        <w:tc>
          <w:tcPr>
            <w:tcW w:w="4641" w:type="dxa"/>
          </w:tcPr>
          <w:p w14:paraId="5182E70A" w14:textId="77777777" w:rsidR="00AF7842" w:rsidRDefault="00AF7842" w:rsidP="008224DB">
            <w:pPr>
              <w:rPr>
                <w:rFonts w:ascii="LucidaGrande-Bold" w:hAnsi="LucidaGrande-Bold" w:cs="LucidaGrande-Bold"/>
                <w:b/>
                <w:bCs/>
              </w:rPr>
            </w:pPr>
          </w:p>
        </w:tc>
      </w:tr>
    </w:tbl>
    <w:p w14:paraId="7090FD46" w14:textId="77777777" w:rsidR="00700065" w:rsidRPr="00700065" w:rsidRDefault="00700065" w:rsidP="00AD45E5">
      <w:pPr>
        <w:pStyle w:val="Heading3"/>
      </w:pPr>
      <w:r>
        <w:t>Institutional details</w:t>
      </w:r>
    </w:p>
    <w:p w14:paraId="055163CA" w14:textId="0971ED84" w:rsidR="008224DB" w:rsidRDefault="008224DB" w:rsidP="00700065">
      <w:r w:rsidRPr="00700065">
        <w:rPr>
          <w:rFonts w:cs="LucidaGrande"/>
        </w:rPr>
        <w:t>Please complete the following details about the institution at which you want to study</w:t>
      </w:r>
      <w:r w:rsidR="00DE1664">
        <w:rPr>
          <w:rFonts w:cs="LucidaGrande"/>
        </w:rPr>
        <w:t>*</w:t>
      </w:r>
      <w:r w:rsidRPr="00700065">
        <w:rPr>
          <w:rFonts w:cs="LucidaGrande"/>
        </w:rPr>
        <w:t xml:space="preserve">. </w:t>
      </w:r>
      <w:r w:rsidRPr="00700065">
        <w:t>Research awards may</w:t>
      </w:r>
      <w:r w:rsidR="00700065">
        <w:t xml:space="preserve"> </w:t>
      </w:r>
      <w:r w:rsidRPr="00700065">
        <w:t xml:space="preserve">be held only in eligible </w:t>
      </w:r>
      <w:r w:rsidR="008A10B8">
        <w:t>universities</w:t>
      </w:r>
      <w:r w:rsidR="008A10B8" w:rsidRPr="00700065">
        <w:t xml:space="preserve"> </w:t>
      </w:r>
      <w:r w:rsidRPr="00700065">
        <w:t xml:space="preserve">(see </w:t>
      </w:r>
      <w:r w:rsidR="00700065">
        <w:t xml:space="preserve">Annex </w:t>
      </w:r>
      <w:r w:rsidRPr="00700065">
        <w:t xml:space="preserve"> of the </w:t>
      </w:r>
      <w:hyperlink r:id="rId10" w:history="1">
        <w:r w:rsidR="00700065" w:rsidRPr="00912244">
          <w:rPr>
            <w:rStyle w:val="Hyperlink"/>
          </w:rPr>
          <w:t>CREDS Interdisciplinary Energy Demand Studentships Call</w:t>
        </w:r>
      </w:hyperlink>
      <w:r w:rsidR="00DE1664">
        <w:t xml:space="preserve"> for a list of these)</w:t>
      </w:r>
      <w:r w:rsidRPr="00700065">
        <w:t>.</w:t>
      </w:r>
    </w:p>
    <w:p w14:paraId="64F1BDB4" w14:textId="70A8E5AC" w:rsidR="00F555F6" w:rsidRPr="00912244" w:rsidRDefault="00F555F6">
      <w:pPr>
        <w:rPr>
          <w:i/>
          <w:sz w:val="20"/>
        </w:rPr>
      </w:pPr>
      <w:r w:rsidRPr="00912244">
        <w:rPr>
          <w:i/>
          <w:sz w:val="20"/>
        </w:rPr>
        <w:t xml:space="preserve">* Note that this application process is separate from, and additional to, </w:t>
      </w:r>
      <w:r w:rsidR="002E75D2" w:rsidRPr="00912244">
        <w:rPr>
          <w:i/>
          <w:sz w:val="20"/>
        </w:rPr>
        <w:t xml:space="preserve">the process for admission to the proposed host university.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1"/>
        <w:gridCol w:w="4641"/>
      </w:tblGrid>
      <w:tr w:rsidR="00700065" w14:paraId="296B4EF4" w14:textId="77777777" w:rsidTr="00700065">
        <w:tc>
          <w:tcPr>
            <w:tcW w:w="4641" w:type="dxa"/>
          </w:tcPr>
          <w:p w14:paraId="1E6DEB84" w14:textId="5B1DAD94" w:rsidR="00700065" w:rsidRDefault="00700065" w:rsidP="00700065">
            <w:pPr>
              <w:rPr>
                <w:rFonts w:cs="LucidaGrande"/>
              </w:rPr>
            </w:pPr>
            <w:r>
              <w:rPr>
                <w:rFonts w:cs="LucidaGrande"/>
              </w:rPr>
              <w:lastRenderedPageBreak/>
              <w:t xml:space="preserve">Name of </w:t>
            </w:r>
            <w:r w:rsidR="00AD45E5">
              <w:rPr>
                <w:rFonts w:cs="LucidaGrande"/>
              </w:rPr>
              <w:t xml:space="preserve">host </w:t>
            </w:r>
            <w:r>
              <w:rPr>
                <w:rFonts w:cs="LucidaGrande"/>
              </w:rPr>
              <w:t>institution</w:t>
            </w:r>
          </w:p>
        </w:tc>
        <w:tc>
          <w:tcPr>
            <w:tcW w:w="4641" w:type="dxa"/>
          </w:tcPr>
          <w:p w14:paraId="79F0E417" w14:textId="77777777" w:rsidR="00700065" w:rsidRDefault="00700065" w:rsidP="00700065">
            <w:pPr>
              <w:rPr>
                <w:rFonts w:cs="LucidaGrande"/>
              </w:rPr>
            </w:pPr>
          </w:p>
        </w:tc>
      </w:tr>
      <w:tr w:rsidR="00700065" w14:paraId="2FEBD4FF" w14:textId="77777777" w:rsidTr="00700065">
        <w:tc>
          <w:tcPr>
            <w:tcW w:w="4641" w:type="dxa"/>
          </w:tcPr>
          <w:p w14:paraId="14C09F37" w14:textId="77777777" w:rsidR="00700065" w:rsidRDefault="00700065" w:rsidP="00700065">
            <w:pPr>
              <w:rPr>
                <w:rFonts w:cs="LucidaGrande"/>
              </w:rPr>
            </w:pPr>
            <w:r>
              <w:rPr>
                <w:rFonts w:cs="LucidaGrande"/>
              </w:rPr>
              <w:t>College (if applicable)</w:t>
            </w:r>
          </w:p>
        </w:tc>
        <w:tc>
          <w:tcPr>
            <w:tcW w:w="4641" w:type="dxa"/>
          </w:tcPr>
          <w:p w14:paraId="3CA8B9C7" w14:textId="77777777" w:rsidR="00700065" w:rsidRDefault="00700065" w:rsidP="00700065">
            <w:pPr>
              <w:rPr>
                <w:rFonts w:cs="LucidaGrande"/>
              </w:rPr>
            </w:pPr>
          </w:p>
        </w:tc>
      </w:tr>
      <w:tr w:rsidR="00AD45E5" w14:paraId="67C57566" w14:textId="77777777" w:rsidTr="004F1E18">
        <w:tc>
          <w:tcPr>
            <w:tcW w:w="4641" w:type="dxa"/>
          </w:tcPr>
          <w:p w14:paraId="02B94814" w14:textId="77777777" w:rsidR="00AD45E5" w:rsidRDefault="00AD45E5" w:rsidP="004F1E18">
            <w:pPr>
              <w:rPr>
                <w:rFonts w:cs="LucidaGrande"/>
              </w:rPr>
            </w:pPr>
            <w:r>
              <w:rPr>
                <w:rFonts w:cs="LucidaGrande"/>
              </w:rPr>
              <w:t>Department</w:t>
            </w:r>
          </w:p>
        </w:tc>
        <w:tc>
          <w:tcPr>
            <w:tcW w:w="4641" w:type="dxa"/>
          </w:tcPr>
          <w:p w14:paraId="190ECC6F" w14:textId="77777777" w:rsidR="00AD45E5" w:rsidRDefault="00AD45E5" w:rsidP="004F1E18">
            <w:pPr>
              <w:rPr>
                <w:rFonts w:cs="LucidaGrande"/>
              </w:rPr>
            </w:pPr>
          </w:p>
        </w:tc>
      </w:tr>
      <w:tr w:rsidR="00700065" w14:paraId="1E66706B" w14:textId="77777777" w:rsidTr="00700065">
        <w:tc>
          <w:tcPr>
            <w:tcW w:w="4641" w:type="dxa"/>
          </w:tcPr>
          <w:p w14:paraId="0556FBFA" w14:textId="77777777" w:rsidR="00700065" w:rsidRDefault="00700065" w:rsidP="00700065">
            <w:pPr>
              <w:rPr>
                <w:rFonts w:cs="LucidaGrande"/>
              </w:rPr>
            </w:pPr>
            <w:r>
              <w:rPr>
                <w:rFonts w:cs="LucidaGrande"/>
              </w:rPr>
              <w:t>Address</w:t>
            </w:r>
          </w:p>
        </w:tc>
        <w:tc>
          <w:tcPr>
            <w:tcW w:w="4641" w:type="dxa"/>
          </w:tcPr>
          <w:p w14:paraId="750D6847" w14:textId="77777777" w:rsidR="00700065" w:rsidRDefault="00700065" w:rsidP="00700065">
            <w:pPr>
              <w:rPr>
                <w:rFonts w:cs="LucidaGrande"/>
              </w:rPr>
            </w:pPr>
          </w:p>
        </w:tc>
      </w:tr>
      <w:tr w:rsidR="00700065" w14:paraId="19A29314" w14:textId="77777777" w:rsidTr="00700065">
        <w:tc>
          <w:tcPr>
            <w:tcW w:w="4641" w:type="dxa"/>
          </w:tcPr>
          <w:p w14:paraId="1C70560F" w14:textId="7AE17144" w:rsidR="00700065" w:rsidRDefault="003713FE" w:rsidP="00912244">
            <w:pPr>
              <w:rPr>
                <w:rFonts w:cs="LucidaGrande"/>
              </w:rPr>
            </w:pPr>
            <w:r>
              <w:rPr>
                <w:rFonts w:cs="LucidaGrande"/>
              </w:rPr>
              <w:t xml:space="preserve">Name of </w:t>
            </w:r>
            <w:r w:rsidR="00912244">
              <w:rPr>
                <w:rFonts w:cs="LucidaGrande"/>
              </w:rPr>
              <w:t xml:space="preserve">primary </w:t>
            </w:r>
            <w:r>
              <w:rPr>
                <w:rFonts w:cs="LucidaGrande"/>
              </w:rPr>
              <w:t>supervisor</w:t>
            </w:r>
          </w:p>
        </w:tc>
        <w:tc>
          <w:tcPr>
            <w:tcW w:w="4641" w:type="dxa"/>
          </w:tcPr>
          <w:p w14:paraId="1CA24E4D" w14:textId="77777777" w:rsidR="00700065" w:rsidRDefault="00700065" w:rsidP="00700065">
            <w:pPr>
              <w:rPr>
                <w:rFonts w:cs="LucidaGrande"/>
              </w:rPr>
            </w:pPr>
          </w:p>
        </w:tc>
      </w:tr>
      <w:tr w:rsidR="00706FFD" w14:paraId="34D763D5" w14:textId="77777777" w:rsidTr="00700065">
        <w:tc>
          <w:tcPr>
            <w:tcW w:w="4641" w:type="dxa"/>
          </w:tcPr>
          <w:p w14:paraId="0CF11519" w14:textId="4A488084" w:rsidR="00706FFD" w:rsidRDefault="00706FFD" w:rsidP="00700065">
            <w:pPr>
              <w:rPr>
                <w:rFonts w:cs="LucidaGrande"/>
              </w:rPr>
            </w:pPr>
            <w:r>
              <w:rPr>
                <w:rFonts w:cs="LucidaGrande"/>
              </w:rPr>
              <w:t>Contact details of</w:t>
            </w:r>
            <w:r w:rsidR="00912244">
              <w:rPr>
                <w:rFonts w:cs="LucidaGrande"/>
              </w:rPr>
              <w:t xml:space="preserve"> primary</w:t>
            </w:r>
            <w:r>
              <w:rPr>
                <w:rFonts w:cs="LucidaGrande"/>
              </w:rPr>
              <w:t xml:space="preserve"> supervisor</w:t>
            </w:r>
          </w:p>
        </w:tc>
        <w:tc>
          <w:tcPr>
            <w:tcW w:w="4641" w:type="dxa"/>
          </w:tcPr>
          <w:p w14:paraId="17C327B7" w14:textId="77777777" w:rsidR="00706FFD" w:rsidRDefault="00706FFD" w:rsidP="00700065">
            <w:pPr>
              <w:rPr>
                <w:rFonts w:cs="LucidaGrande"/>
              </w:rPr>
            </w:pPr>
          </w:p>
        </w:tc>
      </w:tr>
    </w:tbl>
    <w:p w14:paraId="7E519BEF" w14:textId="77777777" w:rsidR="00700065" w:rsidRPr="00700065" w:rsidRDefault="00700065" w:rsidP="00AD45E5">
      <w:pPr>
        <w:pStyle w:val="Heading3"/>
      </w:pPr>
      <w:r>
        <w:t>Grant information</w:t>
      </w:r>
    </w:p>
    <w:p w14:paraId="56AF8052" w14:textId="77777777" w:rsidR="00F555F6" w:rsidRDefault="00700065" w:rsidP="00700065">
      <w:pPr>
        <w:rPr>
          <w:rFonts w:cs="LucidaGrande"/>
        </w:rPr>
      </w:pPr>
      <w:r>
        <w:rPr>
          <w:rFonts w:cs="LucidaGrande"/>
        </w:rPr>
        <w:t>Period for which funding is sought</w:t>
      </w:r>
      <w:r w:rsidR="00F555F6">
        <w:rPr>
          <w:rFonts w:cs="LucidaGrande"/>
        </w:rPr>
        <w:t xml:space="preserve">* </w:t>
      </w:r>
    </w:p>
    <w:p w14:paraId="1BD81DB5" w14:textId="72B1843E" w:rsidR="00700065" w:rsidRPr="00912244" w:rsidRDefault="00F555F6">
      <w:pPr>
        <w:rPr>
          <w:rFonts w:cs="LucidaGrande"/>
          <w:i/>
          <w:sz w:val="20"/>
        </w:rPr>
      </w:pPr>
      <w:r w:rsidRPr="00912244">
        <w:rPr>
          <w:rFonts w:cs="LucidaGrande"/>
          <w:i/>
          <w:sz w:val="20"/>
        </w:rPr>
        <w:t xml:space="preserve">* </w:t>
      </w:r>
      <w:r w:rsidR="00DE1664">
        <w:rPr>
          <w:rFonts w:cs="LucidaGrande"/>
          <w:i/>
          <w:sz w:val="20"/>
        </w:rPr>
        <w:t>N</w:t>
      </w:r>
      <w:r w:rsidRPr="00912244">
        <w:rPr>
          <w:rFonts w:cs="LucidaGrande"/>
          <w:i/>
          <w:sz w:val="20"/>
        </w:rPr>
        <w:t>ote that in the case of part-time study, the funding period might be longer but the annual stipend will be lower, i.e. the overall amount of funding stays the same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3228"/>
        <w:gridCol w:w="1450"/>
        <w:gridCol w:w="3191"/>
      </w:tblGrid>
      <w:tr w:rsidR="00F555F6" w14:paraId="579381DB" w14:textId="77777777" w:rsidTr="00FB1111">
        <w:tc>
          <w:tcPr>
            <w:tcW w:w="4641" w:type="dxa"/>
            <w:gridSpan w:val="2"/>
          </w:tcPr>
          <w:p w14:paraId="33DD30FD" w14:textId="515F0F7C" w:rsidR="00F555F6" w:rsidRDefault="00F555F6" w:rsidP="00700065">
            <w:pPr>
              <w:rPr>
                <w:rFonts w:cs="LucidaGrande"/>
              </w:rPr>
            </w:pPr>
            <w:r>
              <w:rPr>
                <w:rFonts w:cs="LucidaGrande"/>
              </w:rPr>
              <w:t>Full-time</w:t>
            </w:r>
          </w:p>
        </w:tc>
        <w:tc>
          <w:tcPr>
            <w:tcW w:w="4641" w:type="dxa"/>
            <w:gridSpan w:val="2"/>
          </w:tcPr>
          <w:p w14:paraId="47AD1F38" w14:textId="768C1D13" w:rsidR="00F555F6" w:rsidRDefault="00F555F6" w:rsidP="00700065">
            <w:pPr>
              <w:rPr>
                <w:rFonts w:cs="LucidaGrande"/>
              </w:rPr>
            </w:pPr>
            <w:r>
              <w:rPr>
                <w:rFonts w:cs="LucidaGrande"/>
              </w:rPr>
              <w:t>Part-time</w:t>
            </w:r>
          </w:p>
        </w:tc>
      </w:tr>
      <w:tr w:rsidR="00F555F6" w14:paraId="0DF29D74" w14:textId="77777777" w:rsidTr="00912244">
        <w:tc>
          <w:tcPr>
            <w:tcW w:w="1413" w:type="dxa"/>
          </w:tcPr>
          <w:p w14:paraId="5E58828E" w14:textId="4144BEE7" w:rsidR="00F555F6" w:rsidRDefault="00F555F6" w:rsidP="00F555F6">
            <w:pPr>
              <w:rPr>
                <w:rFonts w:cs="LucidaGrande"/>
              </w:rPr>
            </w:pPr>
            <w:r>
              <w:rPr>
                <w:rFonts w:cs="LucidaGrande"/>
              </w:rPr>
              <w:t>Start date</w:t>
            </w:r>
          </w:p>
        </w:tc>
        <w:tc>
          <w:tcPr>
            <w:tcW w:w="3228" w:type="dxa"/>
          </w:tcPr>
          <w:p w14:paraId="4CF86239" w14:textId="10BDD9C8" w:rsidR="00F555F6" w:rsidRDefault="00F555F6" w:rsidP="00F555F6">
            <w:pPr>
              <w:rPr>
                <w:rFonts w:cs="LucidaGrande"/>
              </w:rPr>
            </w:pPr>
          </w:p>
        </w:tc>
        <w:tc>
          <w:tcPr>
            <w:tcW w:w="1450" w:type="dxa"/>
          </w:tcPr>
          <w:p w14:paraId="17C2A488" w14:textId="18A3362A" w:rsidR="00F555F6" w:rsidRDefault="00F555F6" w:rsidP="00F555F6">
            <w:pPr>
              <w:rPr>
                <w:rFonts w:cs="LucidaGrande"/>
              </w:rPr>
            </w:pPr>
            <w:r>
              <w:rPr>
                <w:rFonts w:cs="LucidaGrande"/>
              </w:rPr>
              <w:t>Start date</w:t>
            </w:r>
          </w:p>
        </w:tc>
        <w:tc>
          <w:tcPr>
            <w:tcW w:w="3191" w:type="dxa"/>
          </w:tcPr>
          <w:p w14:paraId="6FDD0AC2" w14:textId="0F179BDA" w:rsidR="00F555F6" w:rsidRDefault="00F555F6" w:rsidP="00F555F6">
            <w:pPr>
              <w:rPr>
                <w:rFonts w:cs="LucidaGrande"/>
              </w:rPr>
            </w:pPr>
          </w:p>
        </w:tc>
      </w:tr>
      <w:tr w:rsidR="00F555F6" w14:paraId="3C59FE08" w14:textId="77777777" w:rsidTr="00912244">
        <w:tc>
          <w:tcPr>
            <w:tcW w:w="1413" w:type="dxa"/>
          </w:tcPr>
          <w:p w14:paraId="463F982D" w14:textId="378F3096" w:rsidR="00F555F6" w:rsidRDefault="00F555F6" w:rsidP="00F555F6">
            <w:pPr>
              <w:rPr>
                <w:rFonts w:cs="LucidaGrande"/>
              </w:rPr>
            </w:pPr>
            <w:r>
              <w:rPr>
                <w:rFonts w:cs="LucidaGrande"/>
              </w:rPr>
              <w:t>End date</w:t>
            </w:r>
          </w:p>
        </w:tc>
        <w:tc>
          <w:tcPr>
            <w:tcW w:w="3228" w:type="dxa"/>
          </w:tcPr>
          <w:p w14:paraId="2F8F310D" w14:textId="5F4A738C" w:rsidR="00F555F6" w:rsidRDefault="00F555F6" w:rsidP="00F555F6">
            <w:pPr>
              <w:rPr>
                <w:rFonts w:cs="LucidaGrande"/>
              </w:rPr>
            </w:pPr>
          </w:p>
        </w:tc>
        <w:tc>
          <w:tcPr>
            <w:tcW w:w="1450" w:type="dxa"/>
          </w:tcPr>
          <w:p w14:paraId="386829C7" w14:textId="4861B622" w:rsidR="00F555F6" w:rsidRDefault="00F555F6" w:rsidP="00F555F6">
            <w:pPr>
              <w:rPr>
                <w:rFonts w:cs="LucidaGrande"/>
              </w:rPr>
            </w:pPr>
            <w:r>
              <w:rPr>
                <w:rFonts w:cs="LucidaGrande"/>
              </w:rPr>
              <w:t>End date</w:t>
            </w:r>
          </w:p>
        </w:tc>
        <w:tc>
          <w:tcPr>
            <w:tcW w:w="3191" w:type="dxa"/>
          </w:tcPr>
          <w:p w14:paraId="23598542" w14:textId="1B9EDBEF" w:rsidR="00F555F6" w:rsidRDefault="00F555F6" w:rsidP="00F555F6">
            <w:pPr>
              <w:rPr>
                <w:rFonts w:cs="LucidaGrande"/>
              </w:rPr>
            </w:pPr>
          </w:p>
        </w:tc>
      </w:tr>
    </w:tbl>
    <w:p w14:paraId="5ACCD476" w14:textId="77777777" w:rsidR="008224DB" w:rsidRDefault="008224DB" w:rsidP="00AD45E5">
      <w:pPr>
        <w:spacing w:before="180"/>
        <w:rPr>
          <w:rFonts w:cs="LucidaGrande"/>
        </w:rPr>
      </w:pPr>
      <w:r w:rsidRPr="00700065">
        <w:rPr>
          <w:rFonts w:cs="LucidaGrande"/>
        </w:rPr>
        <w:t>Have you applied for another research council studentship award?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20"/>
        <w:gridCol w:w="2321"/>
        <w:gridCol w:w="2320"/>
        <w:gridCol w:w="2321"/>
      </w:tblGrid>
      <w:tr w:rsidR="00700065" w14:paraId="39F4FEAB" w14:textId="77777777" w:rsidTr="00E749EF">
        <w:tc>
          <w:tcPr>
            <w:tcW w:w="2320" w:type="dxa"/>
          </w:tcPr>
          <w:p w14:paraId="7EFFA042" w14:textId="77777777" w:rsidR="00700065" w:rsidRDefault="00700065" w:rsidP="00E749EF">
            <w:pPr>
              <w:rPr>
                <w:rFonts w:cs="LucidaGrande"/>
              </w:rPr>
            </w:pPr>
            <w:r>
              <w:rPr>
                <w:rFonts w:cs="LucidaGrande"/>
              </w:rPr>
              <w:t>Yes</w:t>
            </w:r>
          </w:p>
        </w:tc>
        <w:tc>
          <w:tcPr>
            <w:tcW w:w="2321" w:type="dxa"/>
          </w:tcPr>
          <w:p w14:paraId="2FB40BAC" w14:textId="77777777" w:rsidR="00700065" w:rsidRDefault="00700065" w:rsidP="00E749EF">
            <w:pPr>
              <w:rPr>
                <w:rFonts w:cs="LucidaGrande"/>
              </w:rPr>
            </w:pPr>
          </w:p>
        </w:tc>
        <w:tc>
          <w:tcPr>
            <w:tcW w:w="2320" w:type="dxa"/>
          </w:tcPr>
          <w:p w14:paraId="29309D87" w14:textId="77777777" w:rsidR="00700065" w:rsidRDefault="00700065" w:rsidP="00E749EF">
            <w:pPr>
              <w:rPr>
                <w:rFonts w:cs="LucidaGrande"/>
              </w:rPr>
            </w:pPr>
            <w:r>
              <w:rPr>
                <w:rFonts w:cs="LucidaGrande"/>
              </w:rPr>
              <w:t>No</w:t>
            </w:r>
          </w:p>
        </w:tc>
        <w:tc>
          <w:tcPr>
            <w:tcW w:w="2321" w:type="dxa"/>
          </w:tcPr>
          <w:p w14:paraId="491807EE" w14:textId="77777777" w:rsidR="00700065" w:rsidRDefault="00700065" w:rsidP="00E749EF">
            <w:pPr>
              <w:rPr>
                <w:rFonts w:cs="LucidaGrande"/>
              </w:rPr>
            </w:pPr>
          </w:p>
        </w:tc>
      </w:tr>
      <w:tr w:rsidR="00700065" w14:paraId="48342317" w14:textId="77777777" w:rsidTr="00E749EF">
        <w:tc>
          <w:tcPr>
            <w:tcW w:w="4641" w:type="dxa"/>
            <w:gridSpan w:val="2"/>
          </w:tcPr>
          <w:p w14:paraId="06DAAB5C" w14:textId="77777777" w:rsidR="00700065" w:rsidRDefault="00700065" w:rsidP="00E749EF">
            <w:pPr>
              <w:rPr>
                <w:rFonts w:cs="LucidaGrande"/>
              </w:rPr>
            </w:pPr>
            <w:r>
              <w:rPr>
                <w:rFonts w:cs="LucidaGrande"/>
              </w:rPr>
              <w:t>If yes, please provide details</w:t>
            </w:r>
          </w:p>
        </w:tc>
        <w:tc>
          <w:tcPr>
            <w:tcW w:w="4641" w:type="dxa"/>
            <w:gridSpan w:val="2"/>
          </w:tcPr>
          <w:p w14:paraId="0DEC959B" w14:textId="77777777" w:rsidR="00700065" w:rsidRDefault="00700065" w:rsidP="00E749EF">
            <w:pPr>
              <w:rPr>
                <w:rFonts w:cs="LucidaGrande"/>
              </w:rPr>
            </w:pPr>
          </w:p>
        </w:tc>
      </w:tr>
    </w:tbl>
    <w:p w14:paraId="271FA610" w14:textId="77777777" w:rsidR="00706FFD" w:rsidRDefault="00706FFD" w:rsidP="00AD45E5">
      <w:pPr>
        <w:pStyle w:val="Heading3"/>
      </w:pPr>
      <w:r>
        <w:t>Residence details</w:t>
      </w:r>
    </w:p>
    <w:p w14:paraId="31353B2A" w14:textId="2C345D89" w:rsidR="002E75D2" w:rsidRDefault="002E75D2" w:rsidP="002E75D2">
      <w:pPr>
        <w:spacing w:before="180"/>
        <w:rPr>
          <w:rFonts w:cs="LucidaGrande"/>
        </w:rPr>
      </w:pPr>
      <w:r>
        <w:rPr>
          <w:rFonts w:cs="LucidaGrande"/>
        </w:rPr>
        <w:t>Are you applying as a UK resident*?</w:t>
      </w:r>
    </w:p>
    <w:p w14:paraId="59B39415" w14:textId="2B76E0D9" w:rsidR="002E75D2" w:rsidRPr="006616B2" w:rsidRDefault="002E75D2">
      <w:pPr>
        <w:spacing w:before="180"/>
        <w:rPr>
          <w:rFonts w:cs="LucidaGrande"/>
          <w:i/>
          <w:sz w:val="20"/>
        </w:rPr>
      </w:pPr>
      <w:r w:rsidRPr="006616B2">
        <w:rPr>
          <w:rFonts w:cs="LucidaGrande"/>
          <w:i/>
          <w:sz w:val="20"/>
        </w:rPr>
        <w:t>* Please refer to this guidance and consult your host university if you are in any doubt about your residential status</w:t>
      </w:r>
      <w:r w:rsidR="008C3D00">
        <w:rPr>
          <w:rFonts w:cs="LucidaGrande"/>
          <w:i/>
          <w:sz w:val="20"/>
        </w:rPr>
        <w:t xml:space="preserve">, as this can be quite complex. EPSRC provide some </w:t>
      </w:r>
      <w:hyperlink r:id="rId11" w:history="1">
        <w:r w:rsidR="008C3D00" w:rsidRPr="008C3D00">
          <w:rPr>
            <w:rStyle w:val="Hyperlink"/>
            <w:rFonts w:cs="LucidaGrande"/>
            <w:i/>
            <w:sz w:val="20"/>
          </w:rPr>
          <w:t>useful guidance</w:t>
        </w:r>
      </w:hyperlink>
      <w:r w:rsidR="008C3D00">
        <w:rPr>
          <w:rFonts w:cs="LucidaGrande"/>
          <w:i/>
          <w:sz w:val="20"/>
        </w:rPr>
        <w:t xml:space="preserve"> as a starting point.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20"/>
        <w:gridCol w:w="2321"/>
        <w:gridCol w:w="2320"/>
        <w:gridCol w:w="2321"/>
      </w:tblGrid>
      <w:tr w:rsidR="002E75D2" w14:paraId="19D7BB07" w14:textId="77777777" w:rsidTr="004F1E18">
        <w:tc>
          <w:tcPr>
            <w:tcW w:w="2320" w:type="dxa"/>
          </w:tcPr>
          <w:p w14:paraId="622B8269" w14:textId="77777777" w:rsidR="002E75D2" w:rsidRDefault="002E75D2" w:rsidP="004F1E18">
            <w:pPr>
              <w:rPr>
                <w:rFonts w:cs="LucidaGrande"/>
              </w:rPr>
            </w:pPr>
            <w:r>
              <w:rPr>
                <w:rFonts w:cs="LucidaGrande"/>
              </w:rPr>
              <w:t>Yes</w:t>
            </w:r>
          </w:p>
        </w:tc>
        <w:tc>
          <w:tcPr>
            <w:tcW w:w="2321" w:type="dxa"/>
          </w:tcPr>
          <w:p w14:paraId="3A36F347" w14:textId="77777777" w:rsidR="002E75D2" w:rsidRDefault="002E75D2" w:rsidP="004F1E18">
            <w:pPr>
              <w:rPr>
                <w:rFonts w:cs="LucidaGrande"/>
              </w:rPr>
            </w:pPr>
          </w:p>
        </w:tc>
        <w:tc>
          <w:tcPr>
            <w:tcW w:w="2320" w:type="dxa"/>
          </w:tcPr>
          <w:p w14:paraId="691FAB4E" w14:textId="77777777" w:rsidR="002E75D2" w:rsidRDefault="002E75D2" w:rsidP="004F1E18">
            <w:pPr>
              <w:rPr>
                <w:rFonts w:cs="LucidaGrande"/>
              </w:rPr>
            </w:pPr>
            <w:r>
              <w:rPr>
                <w:rFonts w:cs="LucidaGrande"/>
              </w:rPr>
              <w:t>No</w:t>
            </w:r>
          </w:p>
        </w:tc>
        <w:tc>
          <w:tcPr>
            <w:tcW w:w="2321" w:type="dxa"/>
          </w:tcPr>
          <w:p w14:paraId="7EFBB83B" w14:textId="77777777" w:rsidR="002E75D2" w:rsidRDefault="002E75D2" w:rsidP="004F1E18">
            <w:pPr>
              <w:rPr>
                <w:rFonts w:cs="LucidaGrande"/>
              </w:rPr>
            </w:pPr>
          </w:p>
        </w:tc>
      </w:tr>
      <w:tr w:rsidR="002E75D2" w14:paraId="238A0A7F" w14:textId="77777777" w:rsidTr="004F1E18">
        <w:tc>
          <w:tcPr>
            <w:tcW w:w="4641" w:type="dxa"/>
            <w:gridSpan w:val="2"/>
          </w:tcPr>
          <w:p w14:paraId="042EBE4F" w14:textId="5287AC7B" w:rsidR="002E75D2" w:rsidRDefault="002E75D2" w:rsidP="004F1E18">
            <w:pPr>
              <w:rPr>
                <w:rFonts w:cs="LucidaGrande"/>
              </w:rPr>
            </w:pPr>
            <w:r>
              <w:rPr>
                <w:rFonts w:cs="LucidaGrande"/>
              </w:rPr>
              <w:t>If no, please provide details</w:t>
            </w:r>
          </w:p>
        </w:tc>
        <w:tc>
          <w:tcPr>
            <w:tcW w:w="4641" w:type="dxa"/>
            <w:gridSpan w:val="2"/>
          </w:tcPr>
          <w:p w14:paraId="10478A1C" w14:textId="77777777" w:rsidR="002E75D2" w:rsidRDefault="002E75D2" w:rsidP="004F1E18">
            <w:pPr>
              <w:rPr>
                <w:rFonts w:cs="LucidaGrande"/>
              </w:rPr>
            </w:pPr>
          </w:p>
        </w:tc>
      </w:tr>
    </w:tbl>
    <w:p w14:paraId="71135EBF" w14:textId="5E6947FC" w:rsidR="003F4598" w:rsidRDefault="003F4598" w:rsidP="003F4598">
      <w:pPr>
        <w:pStyle w:val="Heading3"/>
      </w:pPr>
      <w:r>
        <w:t>Referees</w:t>
      </w:r>
    </w:p>
    <w:p w14:paraId="0F26C96A" w14:textId="00A1AEB0" w:rsidR="003F4598" w:rsidRPr="00700065" w:rsidRDefault="003F4598" w:rsidP="003F4598">
      <w:pPr>
        <w:rPr>
          <w:rFonts w:cs="LucidaGrande"/>
        </w:rPr>
      </w:pPr>
      <w:r>
        <w:rPr>
          <w:rFonts w:cs="LucidaGrande"/>
        </w:rPr>
        <w:t>Please provide names and contact details of two referees, and explain how you know them.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413"/>
        <w:gridCol w:w="2268"/>
        <w:gridCol w:w="5670"/>
      </w:tblGrid>
      <w:tr w:rsidR="00EC2DD8" w14:paraId="6082DDAC" w14:textId="0148E98E" w:rsidTr="00EC2DD8">
        <w:tc>
          <w:tcPr>
            <w:tcW w:w="1413" w:type="dxa"/>
            <w:vMerge w:val="restart"/>
          </w:tcPr>
          <w:p w14:paraId="5E099D14" w14:textId="2C0F985B" w:rsidR="00EC2DD8" w:rsidRDefault="00EC2DD8" w:rsidP="004F1E18">
            <w:pPr>
              <w:rPr>
                <w:rFonts w:cs="LucidaGrande"/>
              </w:rPr>
            </w:pPr>
            <w:r>
              <w:rPr>
                <w:rFonts w:cs="LucidaGrande"/>
              </w:rPr>
              <w:t>Referee 1</w:t>
            </w:r>
          </w:p>
        </w:tc>
        <w:tc>
          <w:tcPr>
            <w:tcW w:w="2268" w:type="dxa"/>
          </w:tcPr>
          <w:p w14:paraId="31DC0399" w14:textId="3E9626EC" w:rsidR="00EC2DD8" w:rsidRDefault="00EC2DD8" w:rsidP="004F1E18">
            <w:pPr>
              <w:rPr>
                <w:rFonts w:cs="LucidaGrande"/>
              </w:rPr>
            </w:pPr>
            <w:r>
              <w:rPr>
                <w:rFonts w:cs="LucidaGrande"/>
              </w:rPr>
              <w:t>Name</w:t>
            </w:r>
          </w:p>
        </w:tc>
        <w:tc>
          <w:tcPr>
            <w:tcW w:w="5670" w:type="dxa"/>
          </w:tcPr>
          <w:p w14:paraId="6534ADEC" w14:textId="77777777" w:rsidR="00EC2DD8" w:rsidRDefault="00EC2DD8" w:rsidP="004F1E18">
            <w:pPr>
              <w:rPr>
                <w:rFonts w:cs="LucidaGrande"/>
              </w:rPr>
            </w:pPr>
          </w:p>
        </w:tc>
      </w:tr>
      <w:tr w:rsidR="00EC2DD8" w14:paraId="3888D1AF" w14:textId="31011F90" w:rsidTr="00EC2DD8">
        <w:tc>
          <w:tcPr>
            <w:tcW w:w="1413" w:type="dxa"/>
            <w:vMerge/>
          </w:tcPr>
          <w:p w14:paraId="177EE834" w14:textId="5EF36BA3" w:rsidR="00EC2DD8" w:rsidRDefault="00EC2DD8" w:rsidP="004F1E18">
            <w:pPr>
              <w:rPr>
                <w:rFonts w:cs="LucidaGrande"/>
              </w:rPr>
            </w:pPr>
          </w:p>
        </w:tc>
        <w:tc>
          <w:tcPr>
            <w:tcW w:w="2268" w:type="dxa"/>
          </w:tcPr>
          <w:p w14:paraId="7A9EC8C3" w14:textId="172236F0" w:rsidR="00EC2DD8" w:rsidRDefault="00EC2DD8" w:rsidP="004F1E18">
            <w:pPr>
              <w:rPr>
                <w:rFonts w:cs="LucidaGrande"/>
              </w:rPr>
            </w:pPr>
            <w:r>
              <w:rPr>
                <w:rFonts w:cs="LucidaGrande"/>
              </w:rPr>
              <w:t>Contact details</w:t>
            </w:r>
          </w:p>
        </w:tc>
        <w:tc>
          <w:tcPr>
            <w:tcW w:w="5670" w:type="dxa"/>
          </w:tcPr>
          <w:p w14:paraId="13249AAD" w14:textId="77777777" w:rsidR="00EC2DD8" w:rsidRDefault="00EC2DD8" w:rsidP="004F1E18">
            <w:pPr>
              <w:rPr>
                <w:rFonts w:cs="LucidaGrande"/>
              </w:rPr>
            </w:pPr>
          </w:p>
        </w:tc>
      </w:tr>
      <w:tr w:rsidR="00EC2DD8" w14:paraId="192BD32F" w14:textId="7E4E9DA2" w:rsidTr="00EC2DD8">
        <w:tc>
          <w:tcPr>
            <w:tcW w:w="1413" w:type="dxa"/>
            <w:vMerge/>
          </w:tcPr>
          <w:p w14:paraId="73E0EF54" w14:textId="30A25714" w:rsidR="00EC2DD8" w:rsidRDefault="00EC2DD8" w:rsidP="004F1E18">
            <w:pPr>
              <w:rPr>
                <w:rFonts w:cs="LucidaGrande"/>
              </w:rPr>
            </w:pPr>
          </w:p>
        </w:tc>
        <w:tc>
          <w:tcPr>
            <w:tcW w:w="2268" w:type="dxa"/>
          </w:tcPr>
          <w:p w14:paraId="174A51AB" w14:textId="0223C0A6" w:rsidR="00EC2DD8" w:rsidRDefault="00EC2DD8" w:rsidP="004F1E18">
            <w:pPr>
              <w:rPr>
                <w:rFonts w:cs="LucidaGrande"/>
              </w:rPr>
            </w:pPr>
            <w:r>
              <w:rPr>
                <w:rFonts w:cs="LucidaGrande"/>
              </w:rPr>
              <w:t>How you know them</w:t>
            </w:r>
          </w:p>
        </w:tc>
        <w:tc>
          <w:tcPr>
            <w:tcW w:w="5670" w:type="dxa"/>
          </w:tcPr>
          <w:p w14:paraId="2902584C" w14:textId="77777777" w:rsidR="00EC2DD8" w:rsidRDefault="00EC2DD8" w:rsidP="004F1E18">
            <w:pPr>
              <w:rPr>
                <w:rFonts w:cs="LucidaGrande"/>
              </w:rPr>
            </w:pPr>
          </w:p>
        </w:tc>
      </w:tr>
      <w:tr w:rsidR="00EC2DD8" w14:paraId="674C841C" w14:textId="77777777" w:rsidTr="00EC2DD8">
        <w:tc>
          <w:tcPr>
            <w:tcW w:w="1413" w:type="dxa"/>
            <w:vMerge w:val="restart"/>
          </w:tcPr>
          <w:p w14:paraId="09FE3EB2" w14:textId="43384EEB" w:rsidR="00EC2DD8" w:rsidRDefault="00EC2DD8" w:rsidP="004F1E18">
            <w:pPr>
              <w:rPr>
                <w:rFonts w:cs="LucidaGrande"/>
              </w:rPr>
            </w:pPr>
            <w:r>
              <w:rPr>
                <w:rFonts w:cs="LucidaGrande"/>
              </w:rPr>
              <w:t>Referee 2</w:t>
            </w:r>
          </w:p>
        </w:tc>
        <w:tc>
          <w:tcPr>
            <w:tcW w:w="2268" w:type="dxa"/>
          </w:tcPr>
          <w:p w14:paraId="79B7F605" w14:textId="77777777" w:rsidR="00EC2DD8" w:rsidRDefault="00EC2DD8" w:rsidP="004F1E18">
            <w:pPr>
              <w:rPr>
                <w:rFonts w:cs="LucidaGrande"/>
              </w:rPr>
            </w:pPr>
            <w:r>
              <w:rPr>
                <w:rFonts w:cs="LucidaGrande"/>
              </w:rPr>
              <w:t>Name</w:t>
            </w:r>
          </w:p>
        </w:tc>
        <w:tc>
          <w:tcPr>
            <w:tcW w:w="5670" w:type="dxa"/>
          </w:tcPr>
          <w:p w14:paraId="21662956" w14:textId="77777777" w:rsidR="00EC2DD8" w:rsidRDefault="00EC2DD8" w:rsidP="004F1E18">
            <w:pPr>
              <w:rPr>
                <w:rFonts w:cs="LucidaGrande"/>
              </w:rPr>
            </w:pPr>
          </w:p>
        </w:tc>
      </w:tr>
      <w:tr w:rsidR="00EC2DD8" w14:paraId="34ED711E" w14:textId="77777777" w:rsidTr="00EC2DD8">
        <w:tc>
          <w:tcPr>
            <w:tcW w:w="1413" w:type="dxa"/>
            <w:vMerge/>
          </w:tcPr>
          <w:p w14:paraId="7D750507" w14:textId="77777777" w:rsidR="00EC2DD8" w:rsidRDefault="00EC2DD8" w:rsidP="004F1E18">
            <w:pPr>
              <w:rPr>
                <w:rFonts w:cs="LucidaGrande"/>
              </w:rPr>
            </w:pPr>
          </w:p>
        </w:tc>
        <w:tc>
          <w:tcPr>
            <w:tcW w:w="2268" w:type="dxa"/>
          </w:tcPr>
          <w:p w14:paraId="0D4EDC1A" w14:textId="77777777" w:rsidR="00EC2DD8" w:rsidRDefault="00EC2DD8" w:rsidP="004F1E18">
            <w:pPr>
              <w:rPr>
                <w:rFonts w:cs="LucidaGrande"/>
              </w:rPr>
            </w:pPr>
            <w:r>
              <w:rPr>
                <w:rFonts w:cs="LucidaGrande"/>
              </w:rPr>
              <w:t>Contact details</w:t>
            </w:r>
          </w:p>
        </w:tc>
        <w:tc>
          <w:tcPr>
            <w:tcW w:w="5670" w:type="dxa"/>
          </w:tcPr>
          <w:p w14:paraId="255E7CFB" w14:textId="77777777" w:rsidR="00EC2DD8" w:rsidRDefault="00EC2DD8" w:rsidP="004F1E18">
            <w:pPr>
              <w:rPr>
                <w:rFonts w:cs="LucidaGrande"/>
              </w:rPr>
            </w:pPr>
          </w:p>
        </w:tc>
      </w:tr>
      <w:tr w:rsidR="00EC2DD8" w14:paraId="298A9F68" w14:textId="77777777" w:rsidTr="00EC2DD8">
        <w:tc>
          <w:tcPr>
            <w:tcW w:w="1413" w:type="dxa"/>
            <w:vMerge/>
          </w:tcPr>
          <w:p w14:paraId="14194DC3" w14:textId="77777777" w:rsidR="00EC2DD8" w:rsidRDefault="00EC2DD8" w:rsidP="004F1E18">
            <w:pPr>
              <w:rPr>
                <w:rFonts w:cs="LucidaGrande"/>
              </w:rPr>
            </w:pPr>
          </w:p>
        </w:tc>
        <w:tc>
          <w:tcPr>
            <w:tcW w:w="2268" w:type="dxa"/>
          </w:tcPr>
          <w:p w14:paraId="29C8FEB8" w14:textId="77777777" w:rsidR="00EC2DD8" w:rsidRDefault="00EC2DD8" w:rsidP="004F1E18">
            <w:pPr>
              <w:rPr>
                <w:rFonts w:cs="LucidaGrande"/>
              </w:rPr>
            </w:pPr>
            <w:r>
              <w:rPr>
                <w:rFonts w:cs="LucidaGrande"/>
              </w:rPr>
              <w:t>How you know them</w:t>
            </w:r>
          </w:p>
        </w:tc>
        <w:tc>
          <w:tcPr>
            <w:tcW w:w="5670" w:type="dxa"/>
          </w:tcPr>
          <w:p w14:paraId="1EE09A42" w14:textId="77777777" w:rsidR="00EC2DD8" w:rsidRDefault="00EC2DD8" w:rsidP="004F1E18">
            <w:pPr>
              <w:rPr>
                <w:rFonts w:cs="LucidaGrande"/>
              </w:rPr>
            </w:pPr>
          </w:p>
        </w:tc>
      </w:tr>
    </w:tbl>
    <w:p w14:paraId="3080526B" w14:textId="272DC893" w:rsidR="008224DB" w:rsidRPr="00700065" w:rsidRDefault="009C090E" w:rsidP="00AD45E5">
      <w:pPr>
        <w:pStyle w:val="Heading3"/>
      </w:pPr>
      <w:r>
        <w:t xml:space="preserve">Declaration signed by candidate </w:t>
      </w:r>
    </w:p>
    <w:p w14:paraId="1503E1C9" w14:textId="6C177CF5" w:rsidR="008224DB" w:rsidRPr="009F0AFA" w:rsidRDefault="008224DB" w:rsidP="009F0AFA">
      <w:pPr>
        <w:pStyle w:val="ListParagraph"/>
        <w:numPr>
          <w:ilvl w:val="0"/>
          <w:numId w:val="31"/>
        </w:numPr>
        <w:rPr>
          <w:rFonts w:cs="LucidaGrande"/>
        </w:rPr>
      </w:pPr>
      <w:r w:rsidRPr="009F0AFA">
        <w:rPr>
          <w:rFonts w:cs="LucidaGrande"/>
        </w:rPr>
        <w:t xml:space="preserve">I wish to apply for a </w:t>
      </w:r>
      <w:r w:rsidR="009C090E" w:rsidRPr="009F0AFA">
        <w:rPr>
          <w:rFonts w:cs="LucidaGrande"/>
          <w:b/>
        </w:rPr>
        <w:t>CREDS</w:t>
      </w:r>
      <w:r w:rsidRPr="009F0AFA">
        <w:rPr>
          <w:rFonts w:cs="LucidaGrande"/>
          <w:b/>
        </w:rPr>
        <w:t xml:space="preserve"> Interdisciplinary </w:t>
      </w:r>
      <w:r w:rsidR="009F0AFA" w:rsidRPr="009F0AFA">
        <w:rPr>
          <w:b/>
          <w:bCs/>
        </w:rPr>
        <w:t>Energy Demand Studentship</w:t>
      </w:r>
      <w:r w:rsidRPr="009F0AFA">
        <w:rPr>
          <w:rFonts w:cs="LucidaGrande"/>
        </w:rPr>
        <w:t>. In the event of a</w:t>
      </w:r>
      <w:r w:rsidR="009C090E" w:rsidRPr="009F0AFA">
        <w:rPr>
          <w:rFonts w:cs="LucidaGrande"/>
        </w:rPr>
        <w:t xml:space="preserve"> </w:t>
      </w:r>
      <w:r w:rsidRPr="009F0AFA">
        <w:rPr>
          <w:rFonts w:cs="LucidaGrande"/>
        </w:rPr>
        <w:t xml:space="preserve">studentship being awarded to me I undertake to devote </w:t>
      </w:r>
      <w:r w:rsidR="009C090E" w:rsidRPr="009F0AFA">
        <w:rPr>
          <w:rFonts w:cs="LucidaGrande"/>
        </w:rPr>
        <w:t>myself fully</w:t>
      </w:r>
      <w:r w:rsidRPr="009F0AFA">
        <w:rPr>
          <w:rFonts w:cs="LucidaGrande"/>
        </w:rPr>
        <w:t xml:space="preserve"> to this training under the direction of</w:t>
      </w:r>
      <w:r w:rsidR="009C090E" w:rsidRPr="009F0AFA">
        <w:rPr>
          <w:rFonts w:cs="LucidaGrande"/>
        </w:rPr>
        <w:t xml:space="preserve"> </w:t>
      </w:r>
      <w:r w:rsidRPr="009F0AFA">
        <w:rPr>
          <w:rFonts w:cs="LucidaGrande"/>
        </w:rPr>
        <w:t>my supervisor.</w:t>
      </w:r>
    </w:p>
    <w:p w14:paraId="14ABE2A7" w14:textId="53BE28F5" w:rsidR="008224DB" w:rsidRPr="009F0AFA" w:rsidRDefault="008224DB" w:rsidP="009F0AFA">
      <w:pPr>
        <w:pStyle w:val="ListParagraph"/>
        <w:numPr>
          <w:ilvl w:val="0"/>
          <w:numId w:val="31"/>
        </w:numPr>
        <w:rPr>
          <w:rFonts w:cs="LucidaGrande"/>
        </w:rPr>
      </w:pPr>
      <w:r w:rsidRPr="009F0AFA">
        <w:rPr>
          <w:rFonts w:cs="LucidaGrande"/>
        </w:rPr>
        <w:t xml:space="preserve">I undertake to inform the </w:t>
      </w:r>
      <w:r w:rsidR="009F0AFA" w:rsidRPr="009F0AFA">
        <w:rPr>
          <w:rFonts w:cs="LucidaGrande"/>
        </w:rPr>
        <w:t>CREDS</w:t>
      </w:r>
      <w:r w:rsidRPr="009F0AFA">
        <w:rPr>
          <w:rFonts w:cs="LucidaGrande"/>
        </w:rPr>
        <w:t xml:space="preserve"> </w:t>
      </w:r>
      <w:r w:rsidR="00C517D7">
        <w:rPr>
          <w:rFonts w:cs="LucidaGrande"/>
        </w:rPr>
        <w:t xml:space="preserve">and my host institution </w:t>
      </w:r>
      <w:r w:rsidRPr="009F0AFA">
        <w:rPr>
          <w:rFonts w:cs="LucidaGrande"/>
        </w:rPr>
        <w:t>immediately of any change in the information I have given in this</w:t>
      </w:r>
      <w:r w:rsidR="009C090E" w:rsidRPr="009F0AFA">
        <w:rPr>
          <w:rFonts w:cs="LucidaGrande"/>
        </w:rPr>
        <w:t xml:space="preserve"> </w:t>
      </w:r>
      <w:r w:rsidRPr="009F0AFA">
        <w:rPr>
          <w:rFonts w:cs="LucidaGrande"/>
        </w:rPr>
        <w:t>application form.</w:t>
      </w:r>
    </w:p>
    <w:p w14:paraId="5630EE00" w14:textId="4F078CF7" w:rsidR="008224DB" w:rsidRPr="009F0AFA" w:rsidRDefault="008224DB" w:rsidP="009F0AFA">
      <w:pPr>
        <w:pStyle w:val="ListParagraph"/>
        <w:numPr>
          <w:ilvl w:val="0"/>
          <w:numId w:val="31"/>
        </w:numPr>
        <w:rPr>
          <w:rFonts w:cs="LucidaGrande"/>
        </w:rPr>
      </w:pPr>
      <w:r w:rsidRPr="009F0AFA">
        <w:rPr>
          <w:rFonts w:cs="LucidaGrande"/>
        </w:rPr>
        <w:t>I understand that if, because of an alteration, it transpires</w:t>
      </w:r>
      <w:r w:rsidR="009F0AFA" w:rsidRPr="009F0AFA">
        <w:rPr>
          <w:rFonts w:cs="LucidaGrande"/>
        </w:rPr>
        <w:t xml:space="preserve"> </w:t>
      </w:r>
      <w:r w:rsidRPr="009F0AFA">
        <w:rPr>
          <w:rFonts w:cs="LucidaGrande"/>
        </w:rPr>
        <w:t>that excess grant has been paid, the amount of the excess will be refunded.</w:t>
      </w:r>
    </w:p>
    <w:p w14:paraId="1FC830AC" w14:textId="25AF3195" w:rsidR="008224DB" w:rsidRPr="009F0AFA" w:rsidRDefault="008224DB" w:rsidP="009F0AFA">
      <w:pPr>
        <w:pStyle w:val="ListParagraph"/>
        <w:numPr>
          <w:ilvl w:val="0"/>
          <w:numId w:val="31"/>
        </w:numPr>
        <w:rPr>
          <w:rFonts w:cs="LucidaGrande"/>
        </w:rPr>
      </w:pPr>
      <w:r w:rsidRPr="009F0AFA">
        <w:rPr>
          <w:rFonts w:cs="LucidaGrande"/>
        </w:rPr>
        <w:t>I understand that the giving of any false information or withholding of relevant information may lead to the</w:t>
      </w:r>
      <w:r w:rsidR="009F0AFA" w:rsidRPr="009F0AFA">
        <w:rPr>
          <w:rFonts w:cs="LucidaGrande"/>
        </w:rPr>
        <w:t xml:space="preserve"> </w:t>
      </w:r>
      <w:r w:rsidRPr="009F0AFA">
        <w:rPr>
          <w:rFonts w:cs="LucidaGrande"/>
        </w:rPr>
        <w:t>termination of any allowance granted and the institution of proceedings for the recovery of any amounts</w:t>
      </w:r>
      <w:r w:rsidR="009F0AFA" w:rsidRPr="009F0AFA">
        <w:rPr>
          <w:rFonts w:cs="LucidaGrande"/>
        </w:rPr>
        <w:t xml:space="preserve"> </w:t>
      </w:r>
      <w:r w:rsidRPr="009F0AFA">
        <w:rPr>
          <w:rFonts w:cs="LucidaGrande"/>
        </w:rPr>
        <w:t>paid.</w:t>
      </w:r>
    </w:p>
    <w:p w14:paraId="23E0D6A0" w14:textId="24891CCA" w:rsidR="008224DB" w:rsidRPr="009F0AFA" w:rsidRDefault="008224DB" w:rsidP="009F0AFA">
      <w:pPr>
        <w:pStyle w:val="ListParagraph"/>
        <w:numPr>
          <w:ilvl w:val="0"/>
          <w:numId w:val="31"/>
        </w:numPr>
        <w:rPr>
          <w:rFonts w:cs="LucidaGrande"/>
        </w:rPr>
      </w:pPr>
      <w:r w:rsidRPr="009F0AFA">
        <w:rPr>
          <w:rFonts w:cs="LucidaGrande"/>
        </w:rPr>
        <w:t xml:space="preserve">I have read the document </w:t>
      </w:r>
      <w:r w:rsidR="009F0AFA" w:rsidRPr="009F0AFA">
        <w:rPr>
          <w:rFonts w:cs="LucidaGrande"/>
          <w:b/>
        </w:rPr>
        <w:t xml:space="preserve">CREDS Interdisciplinary </w:t>
      </w:r>
      <w:r w:rsidR="009F0AFA" w:rsidRPr="009F0AFA">
        <w:rPr>
          <w:b/>
          <w:bCs/>
        </w:rPr>
        <w:t>Energy Demand Studentship Call Guidance</w:t>
      </w:r>
      <w:r w:rsidRPr="009F0AFA">
        <w:rPr>
          <w:rFonts w:cs="LucidaGrande"/>
        </w:rPr>
        <w:t>. I agree to abide by the conditions set out in the</w:t>
      </w:r>
      <w:r w:rsidR="009F0AFA" w:rsidRPr="009F0AFA">
        <w:rPr>
          <w:rFonts w:cs="LucidaGrande"/>
        </w:rPr>
        <w:t xml:space="preserve"> </w:t>
      </w:r>
      <w:r w:rsidRPr="009F0AFA">
        <w:rPr>
          <w:rFonts w:cs="LucidaGrande"/>
        </w:rPr>
        <w:t>document.</w:t>
      </w:r>
    </w:p>
    <w:p w14:paraId="7A029D61" w14:textId="0F304C5B" w:rsidR="008224DB" w:rsidRPr="009F0AFA" w:rsidRDefault="008224DB" w:rsidP="009F0AFA">
      <w:pPr>
        <w:pStyle w:val="ListParagraph"/>
        <w:numPr>
          <w:ilvl w:val="0"/>
          <w:numId w:val="31"/>
        </w:numPr>
        <w:rPr>
          <w:rFonts w:cs="LucidaGrande"/>
        </w:rPr>
      </w:pPr>
      <w:r w:rsidRPr="009F0AFA">
        <w:rPr>
          <w:rFonts w:cs="LucidaGrande"/>
        </w:rPr>
        <w:t>I declare that to the best of my knowledge the information given above is correct.</w:t>
      </w:r>
    </w:p>
    <w:p w14:paraId="515C9357" w14:textId="42C15D1D" w:rsidR="008224DB" w:rsidRPr="00700065" w:rsidRDefault="008224DB" w:rsidP="009F0AFA">
      <w:pPr>
        <w:tabs>
          <w:tab w:val="left" w:pos="1134"/>
          <w:tab w:val="left" w:pos="8789"/>
        </w:tabs>
        <w:rPr>
          <w:rFonts w:cs="LucidaGrande"/>
        </w:rPr>
      </w:pPr>
      <w:r w:rsidRPr="00700065">
        <w:rPr>
          <w:rFonts w:cs="LucidaGrande"/>
        </w:rPr>
        <w:t>Signed:</w:t>
      </w:r>
      <w:r w:rsidR="009F0AFA">
        <w:rPr>
          <w:rFonts w:cs="LucidaGrande"/>
        </w:rPr>
        <w:tab/>
      </w:r>
      <w:r w:rsidR="009F0AFA" w:rsidRPr="009F0AFA">
        <w:rPr>
          <w:rFonts w:cs="LucidaGrande"/>
          <w:u w:val="single"/>
        </w:rPr>
        <w:tab/>
      </w:r>
    </w:p>
    <w:p w14:paraId="5378F088" w14:textId="5A764713" w:rsidR="009F0AFA" w:rsidRPr="00700065" w:rsidRDefault="009F0AFA" w:rsidP="009F0AFA">
      <w:pPr>
        <w:tabs>
          <w:tab w:val="left" w:pos="1134"/>
          <w:tab w:val="left" w:pos="8789"/>
        </w:tabs>
        <w:rPr>
          <w:rFonts w:cs="LucidaGrande"/>
        </w:rPr>
      </w:pPr>
      <w:r>
        <w:rPr>
          <w:rFonts w:cs="LucidaGrande"/>
        </w:rPr>
        <w:t>Date</w:t>
      </w:r>
      <w:r w:rsidRPr="00700065">
        <w:rPr>
          <w:rFonts w:cs="LucidaGrande"/>
        </w:rPr>
        <w:t>:</w:t>
      </w:r>
      <w:r>
        <w:rPr>
          <w:rFonts w:cs="LucidaGrande"/>
        </w:rPr>
        <w:tab/>
      </w:r>
      <w:r w:rsidRPr="009F0AFA">
        <w:rPr>
          <w:rFonts w:cs="LucidaGrande"/>
          <w:u w:val="single"/>
        </w:rPr>
        <w:tab/>
      </w:r>
    </w:p>
    <w:p w14:paraId="3A3AA8DB" w14:textId="12439765" w:rsidR="006D24C8" w:rsidRDefault="006D24C8">
      <w:pPr>
        <w:spacing w:after="0" w:line="240" w:lineRule="auto"/>
      </w:pPr>
    </w:p>
    <w:sectPr w:rsidR="006D24C8" w:rsidSect="00501C89">
      <w:headerReference w:type="default" r:id="rId12"/>
      <w:footerReference w:type="default" r:id="rId13"/>
      <w:headerReference w:type="first" r:id="rId14"/>
      <w:footerReference w:type="first" r:id="rId15"/>
      <w:pgSz w:w="11900" w:h="16840"/>
      <w:pgMar w:top="1701" w:right="1304" w:bottom="1134" w:left="130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1EEFEC" w14:textId="77777777" w:rsidR="00DC263C" w:rsidRDefault="00DC263C" w:rsidP="00631D5C">
      <w:r>
        <w:separator/>
      </w:r>
    </w:p>
  </w:endnote>
  <w:endnote w:type="continuationSeparator" w:id="0">
    <w:p w14:paraId="6CA0EC20" w14:textId="77777777" w:rsidR="00DC263C" w:rsidRDefault="00DC263C" w:rsidP="00631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 (Headings CS)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Ink Free">
    <w:panose1 w:val="020B0604020202020204"/>
    <w:charset w:val="00"/>
    <w:family w:val="script"/>
    <w:pitch w:val="variable"/>
    <w:sig w:usb0="80000003" w:usb1="00000000" w:usb2="00000000" w:usb3="00000000" w:csb0="00000001" w:csb1="00000000"/>
  </w:font>
  <w:font w:name="LucidaGrande-Bold">
    <w:altName w:val="Calibri"/>
    <w:panose1 w:val="020B0700040502020204"/>
    <w:charset w:val="00"/>
    <w:family w:val="swiss"/>
    <w:pitch w:val="variable"/>
    <w:sig w:usb0="E0000AEF" w:usb1="5000A1FF" w:usb2="00000000" w:usb3="00000000" w:csb0="000001BF" w:csb1="00000000"/>
  </w:font>
  <w:font w:name="LucidaGrande">
    <w:altName w:val="Calibri"/>
    <w:panose1 w:val="020B0600040502020204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E45F06" w14:textId="329E944F" w:rsidR="00501C89" w:rsidRDefault="00F348C9" w:rsidP="00F348C9">
    <w:pPr>
      <w:spacing w:before="240" w:after="0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0DD7AA22" wp14:editId="25A684FD">
              <wp:simplePos x="0" y="0"/>
              <wp:positionH relativeFrom="column">
                <wp:posOffset>-109855</wp:posOffset>
              </wp:positionH>
              <wp:positionV relativeFrom="paragraph">
                <wp:posOffset>52840</wp:posOffset>
              </wp:positionV>
              <wp:extent cx="1519200" cy="630000"/>
              <wp:effectExtent l="0" t="0" r="5080" b="5080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19200" cy="630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9E1C111" w14:textId="77777777" w:rsidR="00F348C9" w:rsidRDefault="00F348C9">
                          <w:r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203EC294" wp14:editId="22BB6BF4">
                                <wp:extent cx="1330722" cy="392400"/>
                                <wp:effectExtent l="0" t="0" r="3175" b="1905"/>
                                <wp:docPr id="17" name="Picture 1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" name="UKRI-Logo_Horiz-RGB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330722" cy="3924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D7AA22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7" type="#_x0000_t202" style="position:absolute;margin-left:-8.65pt;margin-top:4.15pt;width:119.6pt;height:49.6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" filled="f" stroked="f" strokeweight=".5pt">
              <v:textbox inset="0,0,0,0">
                <w:txbxContent>
                  <w:p w14:paraId="49E1C111" w14:textId="77777777" w:rsidR="00F348C9" w:rsidRDefault="00F348C9">
                    <w:r>
                      <w:rPr>
                        <w:noProof/>
                        <w:lang w:eastAsia="en-GB"/>
                      </w:rPr>
                      <w:drawing>
                        <wp:inline distT="0" distB="0" distL="0" distR="0" wp14:anchorId="203EC294" wp14:editId="22BB6BF4">
                          <wp:extent cx="1330722" cy="392400"/>
                          <wp:effectExtent l="0" t="0" r="3175" b="1905"/>
                          <wp:docPr id="17" name="Picture 1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7" name="UKRI-Logo_Horiz-RGB.pn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330722" cy="3924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9574AF">
      <w:tab/>
    </w:r>
    <w:r w:rsidR="009574AF">
      <w:tab/>
    </w:r>
    <w:r w:rsidR="00522299">
      <w:tab/>
    </w:r>
    <w:r w:rsidR="00522299">
      <w:tab/>
    </w:r>
    <w:r w:rsidR="00522299">
      <w:tab/>
    </w:r>
    <w:r w:rsidR="00522299">
      <w:tab/>
    </w:r>
    <w:r w:rsidR="00522299">
      <w:tab/>
    </w:r>
    <w:r>
      <w:tab/>
    </w:r>
    <w:r>
      <w:tab/>
    </w:r>
    <w:r w:rsidR="00522299">
      <w:tab/>
    </w:r>
    <w:r w:rsidR="00522299">
      <w:tab/>
    </w:r>
    <w:r w:rsidR="009574AF" w:rsidRPr="009574AF">
      <w:t xml:space="preserve"> </w:t>
    </w:r>
    <w:r w:rsidR="009574AF" w:rsidRPr="00507F96">
      <w:rPr>
        <w:color w:val="767171"/>
      </w:rPr>
      <w:t xml:space="preserve">Page </w:t>
    </w:r>
    <w:r w:rsidR="009574AF" w:rsidRPr="00507F96">
      <w:rPr>
        <w:color w:val="767171"/>
      </w:rPr>
      <w:fldChar w:fldCharType="begin"/>
    </w:r>
    <w:r w:rsidR="009574AF" w:rsidRPr="00507F96">
      <w:rPr>
        <w:color w:val="767171"/>
      </w:rPr>
      <w:instrText xml:space="preserve"> PAGE </w:instrText>
    </w:r>
    <w:r w:rsidR="009574AF" w:rsidRPr="00507F96">
      <w:rPr>
        <w:color w:val="767171"/>
      </w:rPr>
      <w:fldChar w:fldCharType="separate"/>
    </w:r>
    <w:r w:rsidR="00C517D7">
      <w:rPr>
        <w:noProof/>
        <w:color w:val="767171"/>
      </w:rPr>
      <w:t>3</w:t>
    </w:r>
    <w:r w:rsidR="009574AF" w:rsidRPr="00507F96">
      <w:rPr>
        <w:color w:val="767171"/>
      </w:rPr>
      <w:fldChar w:fldCharType="end"/>
    </w:r>
    <w:r w:rsidR="009574AF" w:rsidRPr="00507F96">
      <w:rPr>
        <w:color w:val="767171"/>
      </w:rPr>
      <w:t xml:space="preserve"> of </w:t>
    </w:r>
    <w:r w:rsidR="009574AF" w:rsidRPr="00507F96">
      <w:rPr>
        <w:color w:val="767171"/>
      </w:rPr>
      <w:fldChar w:fldCharType="begin"/>
    </w:r>
    <w:r w:rsidR="009574AF" w:rsidRPr="00507F96">
      <w:rPr>
        <w:color w:val="767171"/>
      </w:rPr>
      <w:instrText xml:space="preserve"> NUMPAGES </w:instrText>
    </w:r>
    <w:r w:rsidR="009574AF" w:rsidRPr="00507F96">
      <w:rPr>
        <w:color w:val="767171"/>
      </w:rPr>
      <w:fldChar w:fldCharType="separate"/>
    </w:r>
    <w:r w:rsidR="00C517D7">
      <w:rPr>
        <w:noProof/>
        <w:color w:val="767171"/>
      </w:rPr>
      <w:t>3</w:t>
    </w:r>
    <w:r w:rsidR="009574AF" w:rsidRPr="00507F96">
      <w:rPr>
        <w:color w:val="767171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EFB25F" w14:textId="77777777" w:rsidR="00F348C9" w:rsidRDefault="00F348C9" w:rsidP="00F348C9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1CAA8D2" wp14:editId="56BB2D9F">
              <wp:simplePos x="0" y="0"/>
              <wp:positionH relativeFrom="column">
                <wp:posOffset>3208655</wp:posOffset>
              </wp:positionH>
              <wp:positionV relativeFrom="paragraph">
                <wp:posOffset>127635</wp:posOffset>
              </wp:positionV>
              <wp:extent cx="1461135" cy="521970"/>
              <wp:effectExtent l="0" t="0" r="0" b="0"/>
              <wp:wrapNone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1135" cy="5219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613DBC9" w14:textId="77777777" w:rsidR="00F348C9" w:rsidRDefault="00F348C9" w:rsidP="00F348C9">
                          <w:r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0B292E5C" wp14:editId="45E4342C">
                                <wp:extent cx="1260807" cy="320400"/>
                                <wp:effectExtent l="0" t="0" r="0" b="0"/>
                                <wp:docPr id="15" name="Picture 1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" name="UKRI_ESR_Council-Logo_Horiz-RGB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260807" cy="3204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1CAA8D2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8" type="#_x0000_t202" style="position:absolute;margin-left:252.65pt;margin-top:10.05pt;width:115.05pt;height:41.1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" filled="f" stroked="f" strokeweight=".5pt">
              <v:textbox inset="0,0,0,0">
                <w:txbxContent>
                  <w:p w14:paraId="6613DBC9" w14:textId="77777777" w:rsidR="00F348C9" w:rsidRDefault="00F348C9" w:rsidP="00F348C9">
                    <w:r>
                      <w:rPr>
                        <w:noProof/>
                        <w:lang w:eastAsia="en-GB"/>
                      </w:rPr>
                      <w:drawing>
                        <wp:inline distT="0" distB="0" distL="0" distR="0" wp14:anchorId="0B292E5C" wp14:editId="45E4342C">
                          <wp:extent cx="1260807" cy="320400"/>
                          <wp:effectExtent l="0" t="0" r="0" b="0"/>
                          <wp:docPr id="15" name="Picture 1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5" name="UKRI_ESR_Council-Logo_Horiz-RGB.pn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260807" cy="3204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5D2027B" wp14:editId="44B611BC">
              <wp:simplePos x="0" y="0"/>
              <wp:positionH relativeFrom="column">
                <wp:posOffset>1648760</wp:posOffset>
              </wp:positionH>
              <wp:positionV relativeFrom="paragraph">
                <wp:posOffset>128680</wp:posOffset>
              </wp:positionV>
              <wp:extent cx="1425600" cy="465455"/>
              <wp:effectExtent l="0" t="0" r="0" b="4445"/>
              <wp:wrapNone/>
              <wp:docPr id="13" name="Text 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25600" cy="4654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20D247D" w14:textId="77777777" w:rsidR="00F348C9" w:rsidRDefault="00F348C9" w:rsidP="00F348C9">
                          <w:r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5EB25107" wp14:editId="79DB5999">
                                <wp:extent cx="1279936" cy="320400"/>
                                <wp:effectExtent l="0" t="0" r="3175" b="0"/>
                                <wp:docPr id="10" name="Picture 1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" name="UKRI_EPSR_Council-Logo_Horiz-RGB.png"/>
                                        <pic:cNvPicPr/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279936" cy="3204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5D2027B" id="Text Box 13" o:spid="_x0000_s1029" type="#_x0000_t202" style="position:absolute;margin-left:129.8pt;margin-top:10.15pt;width:112.25pt;height:36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" filled="f" stroked="f" strokeweight=".5pt">
              <v:textbox inset="0,0,0,0">
                <w:txbxContent>
                  <w:p w14:paraId="120D247D" w14:textId="77777777" w:rsidR="00F348C9" w:rsidRDefault="00F348C9" w:rsidP="00F348C9">
                    <w:r>
                      <w:rPr>
                        <w:noProof/>
                        <w:lang w:eastAsia="en-GB"/>
                      </w:rPr>
                      <w:drawing>
                        <wp:inline distT="0" distB="0" distL="0" distR="0" wp14:anchorId="5EB25107" wp14:editId="79DB5999">
                          <wp:extent cx="1279936" cy="320400"/>
                          <wp:effectExtent l="0" t="0" r="3175" b="0"/>
                          <wp:docPr id="10" name="Picture 10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" name="UKRI_EPSR_Council-Logo_Horiz-RGB.png"/>
                                  <pic:cNvPicPr/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279936" cy="3204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7D3261A" wp14:editId="1A696DE4">
              <wp:simplePos x="0" y="0"/>
              <wp:positionH relativeFrom="column">
                <wp:posOffset>17361</wp:posOffset>
              </wp:positionH>
              <wp:positionV relativeFrom="paragraph">
                <wp:posOffset>102019</wp:posOffset>
              </wp:positionV>
              <wp:extent cx="1342800" cy="508958"/>
              <wp:effectExtent l="0" t="0" r="381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42800" cy="50895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BFB4E53" w14:textId="77777777" w:rsidR="00F348C9" w:rsidRDefault="00F348C9" w:rsidP="00F348C9">
                          <w:r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6F093D89" wp14:editId="508AB3D2">
                                <wp:extent cx="1336040" cy="393743"/>
                                <wp:effectExtent l="0" t="0" r="0" b="0"/>
                                <wp:docPr id="12" name="Picture 1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UKRI-Logo_Horiz-RGB.png"/>
                                        <pic:cNvPicPr/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336040" cy="393743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7D3261A" id="Text Box 6" o:spid="_x0000_s1030" type="#_x0000_t202" style="position:absolute;margin-left:1.35pt;margin-top:8.05pt;width:105.75pt;height:40.1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" filled="f" stroked="f" strokeweight=".5pt">
              <v:textbox inset="0,0,0,0">
                <w:txbxContent>
                  <w:p w14:paraId="5BFB4E53" w14:textId="77777777" w:rsidR="00F348C9" w:rsidRDefault="00F348C9" w:rsidP="00F348C9">
                    <w:r>
                      <w:rPr>
                        <w:noProof/>
                        <w:lang w:eastAsia="en-GB"/>
                      </w:rPr>
                      <w:drawing>
                        <wp:inline distT="0" distB="0" distL="0" distR="0" wp14:anchorId="6F093D89" wp14:editId="508AB3D2">
                          <wp:extent cx="1336040" cy="393743"/>
                          <wp:effectExtent l="0" t="0" r="0" b="0"/>
                          <wp:docPr id="12" name="Picture 1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UKRI-Logo_Horiz-RGB.png"/>
                                  <pic:cNvPicPr/>
                                </pic:nvPicPr>
                                <pic:blipFill>
                                  <a:blip r:embed="rId6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336040" cy="393743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6280DF" w14:textId="77777777" w:rsidR="00DC263C" w:rsidRDefault="00DC263C" w:rsidP="00631D5C">
      <w:r>
        <w:separator/>
      </w:r>
    </w:p>
  </w:footnote>
  <w:footnote w:type="continuationSeparator" w:id="0">
    <w:p w14:paraId="42201DEA" w14:textId="77777777" w:rsidR="00DC263C" w:rsidRDefault="00DC263C" w:rsidP="00631D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F2A3BE" w14:textId="77777777" w:rsidR="00663785" w:rsidRDefault="00BA7EDB" w:rsidP="007A7723">
    <w:pPr>
      <w:pStyle w:val="Header"/>
    </w:pPr>
    <w:r>
      <w:fldChar w:fldCharType="begin"/>
    </w:r>
    <w:r>
      <w:instrText xml:space="preserve"> TITLE \* FirstCap \* MERGEFORMAT </w:instrText>
    </w:r>
    <w:r>
      <w:fldChar w:fldCharType="end"/>
    </w:r>
    <w:r w:rsidR="00507F96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E6E31CF" wp14:editId="4479C06B">
              <wp:simplePos x="0" y="0"/>
              <wp:positionH relativeFrom="column">
                <wp:posOffset>-1270</wp:posOffset>
              </wp:positionH>
              <wp:positionV relativeFrom="paragraph">
                <wp:posOffset>-123190</wp:posOffset>
              </wp:positionV>
              <wp:extent cx="1520825" cy="474980"/>
              <wp:effectExtent l="0" t="0" r="0" b="0"/>
              <wp:wrapNone/>
              <wp:docPr id="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0825" cy="4749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9A99161" w14:textId="77777777" w:rsidR="002C606F" w:rsidRDefault="00507F96">
                          <w:r w:rsidRPr="00D86CA0"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31E14630" wp14:editId="2A4E7DD9">
                                <wp:extent cx="1245870" cy="412115"/>
                                <wp:effectExtent l="0" t="0" r="0" b="0"/>
                                <wp:docPr id="8" name="Picture 8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8"/>
                                        <pic:cNvPicPr>
                                          <a:picLocks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45870" cy="4121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6E31C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.1pt;margin-top:-9.7pt;width:119.75pt;height:37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" filled="f" stroked="f" strokeweight=".5pt">
              <v:textbox inset="0,0,0,0">
                <w:txbxContent>
                  <w:p w14:paraId="59A99161" w14:textId="77777777" w:rsidR="002C606F" w:rsidRDefault="00507F96">
                    <w:r w:rsidRPr="00D86CA0">
                      <w:rPr>
                        <w:noProof/>
                        <w:lang w:eastAsia="en-GB"/>
                      </w:rPr>
                      <w:drawing>
                        <wp:inline distT="0" distB="0" distL="0" distR="0" wp14:anchorId="31E14630" wp14:editId="2A4E7DD9">
                          <wp:extent cx="1245870" cy="412115"/>
                          <wp:effectExtent l="0" t="0" r="0" b="0"/>
                          <wp:docPr id="8" name="Picture 8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8"/>
                                  <pic:cNvPicPr>
                                    <a:picLocks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45870" cy="4121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fldChar w:fldCharType="begin"/>
    </w:r>
    <w:r>
      <w:instrText xml:space="preserve"> TITLE  \* MERGEFORMAT </w:instrTex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DA399F" w14:textId="77777777" w:rsidR="00501C89" w:rsidRDefault="00507F96" w:rsidP="007A7723">
    <w:pPr>
      <w:pStyle w:val="Header"/>
    </w:pPr>
    <w:r w:rsidRPr="006D364B">
      <w:rPr>
        <w:noProof/>
        <w:lang w:eastAsia="en-GB"/>
      </w:rPr>
      <w:drawing>
        <wp:inline distT="0" distB="0" distL="0" distR="0" wp14:anchorId="00489EF4" wp14:editId="7D069D3A">
          <wp:extent cx="5889625" cy="851535"/>
          <wp:effectExtent l="0" t="0" r="0" b="0"/>
          <wp:docPr id="1" name="Pictur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89625" cy="851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220C4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340BA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B41D5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FE301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1EEB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C0C23B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B6087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4C2A9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CEE16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29E25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7A5CC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691172F"/>
    <w:multiLevelType w:val="hybridMultilevel"/>
    <w:tmpl w:val="3F90C4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D302A60"/>
    <w:multiLevelType w:val="hybridMultilevel"/>
    <w:tmpl w:val="DA5C78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DF34A39"/>
    <w:multiLevelType w:val="hybridMultilevel"/>
    <w:tmpl w:val="414C88BC"/>
    <w:lvl w:ilvl="0" w:tplc="FDD8D1F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B0388A"/>
    <w:multiLevelType w:val="hybridMultilevel"/>
    <w:tmpl w:val="9C9EDC98"/>
    <w:lvl w:ilvl="0" w:tplc="92A660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12C04B1"/>
    <w:multiLevelType w:val="hybridMultilevel"/>
    <w:tmpl w:val="30DA7070"/>
    <w:lvl w:ilvl="0" w:tplc="011E2F3A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3EE5175"/>
    <w:multiLevelType w:val="multilevel"/>
    <w:tmpl w:val="6C36E8CC"/>
    <w:lvl w:ilvl="0">
      <w:start w:val="1"/>
      <w:numFmt w:val="decimal"/>
      <w:lvlText w:val="%1)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0" w:firstLine="567"/>
      </w:pPr>
      <w:rPr>
        <w:rFonts w:hint="default"/>
      </w:rPr>
    </w:lvl>
    <w:lvl w:ilvl="2">
      <w:start w:val="1"/>
      <w:numFmt w:val="decimal"/>
      <w:lvlText w:val="%2%3)"/>
      <w:lvlJc w:val="left"/>
      <w:pPr>
        <w:ind w:left="567" w:firstLine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19324D2A"/>
    <w:multiLevelType w:val="hybridMultilevel"/>
    <w:tmpl w:val="EDB49E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C423DA6"/>
    <w:multiLevelType w:val="multilevel"/>
    <w:tmpl w:val="EE6411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17C4359"/>
    <w:multiLevelType w:val="multilevel"/>
    <w:tmpl w:val="040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0" w15:restartNumberingAfterBreak="0">
    <w:nsid w:val="2BC5585E"/>
    <w:multiLevelType w:val="multilevel"/>
    <w:tmpl w:val="6C36E8CC"/>
    <w:lvl w:ilvl="0">
      <w:start w:val="1"/>
      <w:numFmt w:val="decimal"/>
      <w:lvlText w:val="%1)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0" w:firstLine="567"/>
      </w:pPr>
      <w:rPr>
        <w:rFonts w:hint="default"/>
      </w:rPr>
    </w:lvl>
    <w:lvl w:ilvl="2">
      <w:start w:val="1"/>
      <w:numFmt w:val="decimal"/>
      <w:lvlText w:val="%2%3)"/>
      <w:lvlJc w:val="left"/>
      <w:pPr>
        <w:ind w:left="567" w:firstLine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2C267AD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2BC1BDD"/>
    <w:multiLevelType w:val="hybridMultilevel"/>
    <w:tmpl w:val="58D8DE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EF76F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38FB2533"/>
    <w:multiLevelType w:val="multilevel"/>
    <w:tmpl w:val="63427478"/>
    <w:lvl w:ilvl="0">
      <w:start w:val="1"/>
      <w:numFmt w:val="decimal"/>
      <w:pStyle w:val="numbers-bold"/>
      <w:lvlText w:val="%1."/>
      <w:lvlJc w:val="left"/>
      <w:pPr>
        <w:ind w:left="360" w:hanging="360"/>
      </w:pPr>
    </w:lvl>
    <w:lvl w:ilvl="1">
      <w:start w:val="1"/>
      <w:numFmt w:val="decimal"/>
      <w:pStyle w:val="numbers-1"/>
      <w:lvlText w:val="%1.%2."/>
      <w:lvlJc w:val="left"/>
      <w:pPr>
        <w:ind w:left="792" w:hanging="432"/>
      </w:pPr>
    </w:lvl>
    <w:lvl w:ilvl="2">
      <w:start w:val="1"/>
      <w:numFmt w:val="decimal"/>
      <w:pStyle w:val="numbers-2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D7D190B"/>
    <w:multiLevelType w:val="multilevel"/>
    <w:tmpl w:val="3E58055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4913180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717496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8F5701F"/>
    <w:multiLevelType w:val="hybridMultilevel"/>
    <w:tmpl w:val="463278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900232C"/>
    <w:multiLevelType w:val="hybridMultilevel"/>
    <w:tmpl w:val="28301F18"/>
    <w:lvl w:ilvl="0" w:tplc="92A66046">
      <w:start w:val="1"/>
      <w:numFmt w:val="bullet"/>
      <w:lvlText w:val=""/>
      <w:lvlJc w:val="left"/>
      <w:pPr>
        <w:ind w:left="841" w:hanging="360"/>
      </w:pPr>
      <w:rPr>
        <w:rFonts w:ascii="Symbol" w:hAnsi="Symbol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56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1" w:hanging="360"/>
      </w:pPr>
      <w:rPr>
        <w:rFonts w:ascii="Wingdings" w:hAnsi="Wingdings" w:hint="default"/>
      </w:rPr>
    </w:lvl>
  </w:abstractNum>
  <w:abstractNum w:abstractNumId="30" w15:restartNumberingAfterBreak="0">
    <w:nsid w:val="5D2F2F04"/>
    <w:multiLevelType w:val="multilevel"/>
    <w:tmpl w:val="0409001F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31" w15:restartNumberingAfterBreak="0">
    <w:nsid w:val="632D0DC9"/>
    <w:multiLevelType w:val="hybridMultilevel"/>
    <w:tmpl w:val="2A9C20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3F624EE"/>
    <w:multiLevelType w:val="multilevel"/>
    <w:tmpl w:val="040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33" w15:restartNumberingAfterBreak="0">
    <w:nsid w:val="6DF51E8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9"/>
  </w:num>
  <w:num w:numId="11">
    <w:abstractNumId w:val="15"/>
  </w:num>
  <w:num w:numId="12">
    <w:abstractNumId w:val="17"/>
  </w:num>
  <w:num w:numId="13">
    <w:abstractNumId w:val="29"/>
  </w:num>
  <w:num w:numId="14">
    <w:abstractNumId w:val="24"/>
  </w:num>
  <w:num w:numId="15">
    <w:abstractNumId w:val="19"/>
  </w:num>
  <w:num w:numId="16">
    <w:abstractNumId w:val="32"/>
  </w:num>
  <w:num w:numId="17">
    <w:abstractNumId w:val="30"/>
  </w:num>
  <w:num w:numId="18">
    <w:abstractNumId w:val="21"/>
  </w:num>
  <w:num w:numId="19">
    <w:abstractNumId w:val="10"/>
  </w:num>
  <w:num w:numId="20">
    <w:abstractNumId w:val="20"/>
  </w:num>
  <w:num w:numId="21">
    <w:abstractNumId w:val="22"/>
  </w:num>
  <w:num w:numId="22">
    <w:abstractNumId w:val="16"/>
  </w:num>
  <w:num w:numId="23">
    <w:abstractNumId w:val="23"/>
  </w:num>
  <w:num w:numId="24">
    <w:abstractNumId w:val="25"/>
  </w:num>
  <w:num w:numId="25">
    <w:abstractNumId w:val="26"/>
  </w:num>
  <w:num w:numId="26">
    <w:abstractNumId w:val="18"/>
  </w:num>
  <w:num w:numId="27">
    <w:abstractNumId w:val="33"/>
  </w:num>
  <w:num w:numId="28">
    <w:abstractNumId w:val="27"/>
  </w:num>
  <w:num w:numId="29">
    <w:abstractNumId w:val="12"/>
  </w:num>
  <w:num w:numId="30">
    <w:abstractNumId w:val="28"/>
  </w:num>
  <w:num w:numId="31">
    <w:abstractNumId w:val="11"/>
  </w:num>
  <w:num w:numId="32">
    <w:abstractNumId w:val="14"/>
  </w:num>
  <w:num w:numId="33">
    <w:abstractNumId w:val="13"/>
  </w:num>
  <w:num w:numId="3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4DB"/>
    <w:rsid w:val="00000543"/>
    <w:rsid w:val="0002108C"/>
    <w:rsid w:val="0004202E"/>
    <w:rsid w:val="000A6BB9"/>
    <w:rsid w:val="000B2FCE"/>
    <w:rsid w:val="000C01FB"/>
    <w:rsid w:val="000C0CE7"/>
    <w:rsid w:val="000C692D"/>
    <w:rsid w:val="000E59E1"/>
    <w:rsid w:val="000F6663"/>
    <w:rsid w:val="00100FFA"/>
    <w:rsid w:val="001065C6"/>
    <w:rsid w:val="001569FF"/>
    <w:rsid w:val="00180CFE"/>
    <w:rsid w:val="001A33A5"/>
    <w:rsid w:val="001A655B"/>
    <w:rsid w:val="001A7E6F"/>
    <w:rsid w:val="001B0736"/>
    <w:rsid w:val="002029B0"/>
    <w:rsid w:val="00235C91"/>
    <w:rsid w:val="00243341"/>
    <w:rsid w:val="00244608"/>
    <w:rsid w:val="0026437B"/>
    <w:rsid w:val="00274365"/>
    <w:rsid w:val="002B296A"/>
    <w:rsid w:val="002B68A8"/>
    <w:rsid w:val="002C606F"/>
    <w:rsid w:val="002E6117"/>
    <w:rsid w:val="002E75D2"/>
    <w:rsid w:val="002F1D48"/>
    <w:rsid w:val="00305BC9"/>
    <w:rsid w:val="003713FE"/>
    <w:rsid w:val="00385376"/>
    <w:rsid w:val="003B0C65"/>
    <w:rsid w:val="003E0E22"/>
    <w:rsid w:val="003F4598"/>
    <w:rsid w:val="003F6770"/>
    <w:rsid w:val="00423B02"/>
    <w:rsid w:val="00431362"/>
    <w:rsid w:val="004325C6"/>
    <w:rsid w:val="004336CE"/>
    <w:rsid w:val="00485CDB"/>
    <w:rsid w:val="00493243"/>
    <w:rsid w:val="004A0F2D"/>
    <w:rsid w:val="004A6262"/>
    <w:rsid w:val="004B0A2E"/>
    <w:rsid w:val="004D4C62"/>
    <w:rsid w:val="004E49E6"/>
    <w:rsid w:val="00501C89"/>
    <w:rsid w:val="00504929"/>
    <w:rsid w:val="00505C47"/>
    <w:rsid w:val="00507F96"/>
    <w:rsid w:val="00522299"/>
    <w:rsid w:val="0052420E"/>
    <w:rsid w:val="005313EE"/>
    <w:rsid w:val="00542C9E"/>
    <w:rsid w:val="00556184"/>
    <w:rsid w:val="0057537C"/>
    <w:rsid w:val="005A191B"/>
    <w:rsid w:val="005B3A93"/>
    <w:rsid w:val="005F3B7D"/>
    <w:rsid w:val="006215D8"/>
    <w:rsid w:val="00631D5C"/>
    <w:rsid w:val="006616B2"/>
    <w:rsid w:val="00663785"/>
    <w:rsid w:val="00672710"/>
    <w:rsid w:val="00672AD5"/>
    <w:rsid w:val="006769CC"/>
    <w:rsid w:val="00687C1D"/>
    <w:rsid w:val="006A4596"/>
    <w:rsid w:val="006C1AEB"/>
    <w:rsid w:val="006D24C8"/>
    <w:rsid w:val="006E281B"/>
    <w:rsid w:val="006E2F6E"/>
    <w:rsid w:val="00700065"/>
    <w:rsid w:val="00706FFD"/>
    <w:rsid w:val="0071194F"/>
    <w:rsid w:val="00741CBA"/>
    <w:rsid w:val="007A3147"/>
    <w:rsid w:val="007A7723"/>
    <w:rsid w:val="007C2882"/>
    <w:rsid w:val="00821A33"/>
    <w:rsid w:val="008224DB"/>
    <w:rsid w:val="0087073F"/>
    <w:rsid w:val="00880ACE"/>
    <w:rsid w:val="00895AC8"/>
    <w:rsid w:val="008A10B8"/>
    <w:rsid w:val="008C3D00"/>
    <w:rsid w:val="008E79CC"/>
    <w:rsid w:val="008F3280"/>
    <w:rsid w:val="00912244"/>
    <w:rsid w:val="00934BA9"/>
    <w:rsid w:val="009574AF"/>
    <w:rsid w:val="00985BF7"/>
    <w:rsid w:val="009B7B61"/>
    <w:rsid w:val="009C090E"/>
    <w:rsid w:val="009C21A7"/>
    <w:rsid w:val="009D00AA"/>
    <w:rsid w:val="009F0AFA"/>
    <w:rsid w:val="009F0E08"/>
    <w:rsid w:val="00A040B3"/>
    <w:rsid w:val="00A137ED"/>
    <w:rsid w:val="00A25337"/>
    <w:rsid w:val="00A25DD5"/>
    <w:rsid w:val="00A41D01"/>
    <w:rsid w:val="00A452E2"/>
    <w:rsid w:val="00A56988"/>
    <w:rsid w:val="00A73308"/>
    <w:rsid w:val="00AD0AD2"/>
    <w:rsid w:val="00AD45E5"/>
    <w:rsid w:val="00AF7842"/>
    <w:rsid w:val="00B15D9E"/>
    <w:rsid w:val="00B37AD7"/>
    <w:rsid w:val="00B46EB9"/>
    <w:rsid w:val="00B73C0C"/>
    <w:rsid w:val="00B74083"/>
    <w:rsid w:val="00B77637"/>
    <w:rsid w:val="00B82C28"/>
    <w:rsid w:val="00B8570A"/>
    <w:rsid w:val="00B97662"/>
    <w:rsid w:val="00BA7EDB"/>
    <w:rsid w:val="00BF24ED"/>
    <w:rsid w:val="00C517D7"/>
    <w:rsid w:val="00C641D4"/>
    <w:rsid w:val="00C655DE"/>
    <w:rsid w:val="00C8513E"/>
    <w:rsid w:val="00C930A8"/>
    <w:rsid w:val="00CD1F23"/>
    <w:rsid w:val="00CE310A"/>
    <w:rsid w:val="00D12487"/>
    <w:rsid w:val="00D22E46"/>
    <w:rsid w:val="00D24F2C"/>
    <w:rsid w:val="00D26DEB"/>
    <w:rsid w:val="00D34D3F"/>
    <w:rsid w:val="00D3577C"/>
    <w:rsid w:val="00D4332B"/>
    <w:rsid w:val="00D46A16"/>
    <w:rsid w:val="00D54272"/>
    <w:rsid w:val="00D56D4E"/>
    <w:rsid w:val="00DA087C"/>
    <w:rsid w:val="00DA0D27"/>
    <w:rsid w:val="00DA2FA1"/>
    <w:rsid w:val="00DC263C"/>
    <w:rsid w:val="00DD3CBA"/>
    <w:rsid w:val="00DE1664"/>
    <w:rsid w:val="00DF17CA"/>
    <w:rsid w:val="00E055F1"/>
    <w:rsid w:val="00E723F9"/>
    <w:rsid w:val="00E749EF"/>
    <w:rsid w:val="00E75682"/>
    <w:rsid w:val="00EC2DD8"/>
    <w:rsid w:val="00ED1E04"/>
    <w:rsid w:val="00EE05BB"/>
    <w:rsid w:val="00F3481A"/>
    <w:rsid w:val="00F348C9"/>
    <w:rsid w:val="00F555F6"/>
    <w:rsid w:val="00F6210A"/>
    <w:rsid w:val="00FA2434"/>
    <w:rsid w:val="00FB1319"/>
    <w:rsid w:val="00FC2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9EED18"/>
  <w14:defaultImageDpi w14:val="32767"/>
  <w15:chartTrackingRefBased/>
  <w15:docId w15:val="{373C6134-1F0C-4ABF-9033-1EC3B754F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41CBA"/>
    <w:pPr>
      <w:spacing w:after="180" w:line="288" w:lineRule="auto"/>
    </w:pPr>
    <w:rPr>
      <w:rFonts w:ascii="Corbel" w:hAnsi="Corbe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2487"/>
    <w:pPr>
      <w:keepNext/>
      <w:keepLines/>
      <w:spacing w:before="360" w:after="0" w:line="240" w:lineRule="auto"/>
      <w:outlineLvl w:val="0"/>
    </w:pPr>
    <w:rPr>
      <w:rFonts w:eastAsia="DengXian Light" w:cs="Times New Roman"/>
      <w:b/>
      <w:bCs/>
      <w:color w:val="0A3A3E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12487"/>
    <w:pPr>
      <w:keepNext/>
      <w:keepLines/>
      <w:spacing w:before="120" w:after="120" w:line="240" w:lineRule="auto"/>
      <w:outlineLvl w:val="1"/>
    </w:pPr>
    <w:rPr>
      <w:rFonts w:eastAsia="DengXian Light" w:cs="Times New Roman"/>
      <w:b/>
      <w:bCs/>
      <w:color w:val="0A3A3E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D45E5"/>
    <w:pPr>
      <w:keepNext/>
      <w:keepLines/>
      <w:spacing w:before="120" w:after="120" w:line="240" w:lineRule="auto"/>
      <w:outlineLvl w:val="2"/>
    </w:pPr>
    <w:rPr>
      <w:rFonts w:eastAsia="DengXian Light" w:cs="Times New Roman"/>
      <w:b/>
      <w:bCs/>
      <w:color w:val="C00000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12487"/>
    <w:pPr>
      <w:keepNext/>
      <w:keepLines/>
      <w:spacing w:before="200" w:after="0"/>
      <w:outlineLvl w:val="3"/>
    </w:pPr>
    <w:rPr>
      <w:rFonts w:eastAsia="DengXian Light" w:cs="Times New Roman"/>
      <w:b/>
      <w:bCs/>
      <w:iCs/>
      <w:color w:val="262626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24F2C"/>
    <w:pPr>
      <w:keepNext/>
      <w:keepLines/>
      <w:spacing w:before="80" w:after="120"/>
      <w:outlineLvl w:val="4"/>
    </w:pPr>
    <w:rPr>
      <w:rFonts w:ascii="Calibri Light" w:eastAsia="DengXian Light" w:hAnsi="Calibri Light" w:cs="Times New Roman"/>
      <w:b/>
      <w:color w:val="C00000"/>
      <w:sz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4C62"/>
    <w:pPr>
      <w:keepNext/>
      <w:keepLines/>
      <w:spacing w:before="200" w:after="0"/>
      <w:outlineLvl w:val="5"/>
    </w:pPr>
    <w:rPr>
      <w:rFonts w:ascii="Calibri Light" w:eastAsia="DengXian Light" w:hAnsi="Calibri Light" w:cs="Times New Roman"/>
      <w:i/>
      <w:iCs/>
      <w:color w:val="00000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4C62"/>
    <w:pPr>
      <w:keepNext/>
      <w:keepLines/>
      <w:spacing w:before="200" w:after="0"/>
      <w:outlineLvl w:val="6"/>
    </w:pPr>
    <w:rPr>
      <w:rFonts w:ascii="Calibri Light" w:eastAsia="DengXian Light" w:hAnsi="Calibri Light" w:cs="Times New Roman"/>
      <w:i/>
      <w:iCs/>
      <w:color w:val="44546A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4C62"/>
    <w:pPr>
      <w:keepNext/>
      <w:keepLines/>
      <w:spacing w:before="200" w:after="0"/>
      <w:outlineLvl w:val="7"/>
    </w:pPr>
    <w:rPr>
      <w:rFonts w:ascii="Calibri Light" w:eastAsia="DengXian Light" w:hAnsi="Calibri Light" w:cs="Times New Roman"/>
      <w:color w:val="00000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4C62"/>
    <w:pPr>
      <w:keepNext/>
      <w:keepLines/>
      <w:spacing w:before="200" w:after="0"/>
      <w:outlineLvl w:val="8"/>
    </w:pPr>
    <w:rPr>
      <w:rFonts w:ascii="Calibri Light" w:eastAsia="DengXian Light" w:hAnsi="Calibri Light" w:cs="Times New Roman"/>
      <w:i/>
      <w:iCs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A7723"/>
    <w:pPr>
      <w:tabs>
        <w:tab w:val="center" w:pos="4513"/>
        <w:tab w:val="right" w:pos="9026"/>
      </w:tabs>
      <w:jc w:val="right"/>
    </w:pPr>
    <w:rPr>
      <w:b/>
      <w:color w:val="808080"/>
      <w:sz w:val="20"/>
      <w:szCs w:val="20"/>
    </w:rPr>
  </w:style>
  <w:style w:type="character" w:customStyle="1" w:styleId="HeaderChar">
    <w:name w:val="Header Char"/>
    <w:link w:val="Header"/>
    <w:uiPriority w:val="99"/>
    <w:rsid w:val="007A7723"/>
    <w:rPr>
      <w:rFonts w:ascii="Corbel" w:hAnsi="Corbel"/>
      <w:b/>
      <w:color w:val="808080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6378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3785"/>
  </w:style>
  <w:style w:type="paragraph" w:customStyle="1" w:styleId="numbers">
    <w:name w:val="numbers"/>
    <w:basedOn w:val="numbers-bold"/>
    <w:qFormat/>
    <w:rsid w:val="00E75682"/>
    <w:rPr>
      <w:b w:val="0"/>
    </w:rPr>
  </w:style>
  <w:style w:type="paragraph" w:styleId="TOC1">
    <w:name w:val="toc 1"/>
    <w:basedOn w:val="Normal"/>
    <w:next w:val="Normal"/>
    <w:autoRedefine/>
    <w:uiPriority w:val="39"/>
    <w:unhideWhenUsed/>
    <w:rsid w:val="00B8570A"/>
    <w:pPr>
      <w:spacing w:after="100"/>
    </w:pPr>
  </w:style>
  <w:style w:type="paragraph" w:styleId="Title">
    <w:name w:val="Title"/>
    <w:basedOn w:val="Normal"/>
    <w:next w:val="Normal"/>
    <w:link w:val="TitleChar"/>
    <w:uiPriority w:val="10"/>
    <w:qFormat/>
    <w:rsid w:val="000C01FB"/>
    <w:pPr>
      <w:pBdr>
        <w:bottom w:val="single" w:sz="4" w:space="6" w:color="auto"/>
      </w:pBdr>
      <w:spacing w:after="240" w:line="240" w:lineRule="auto"/>
      <w:contextualSpacing/>
    </w:pPr>
    <w:rPr>
      <w:rFonts w:eastAsia="DengXian Light" w:cs="Times New Roman (Headings CS)"/>
      <w:color w:val="0A3A3E"/>
      <w:sz w:val="48"/>
      <w:szCs w:val="48"/>
    </w:rPr>
  </w:style>
  <w:style w:type="character" w:customStyle="1" w:styleId="TitleChar">
    <w:name w:val="Title Char"/>
    <w:link w:val="Title"/>
    <w:uiPriority w:val="10"/>
    <w:rsid w:val="000C01FB"/>
    <w:rPr>
      <w:rFonts w:ascii="Corbel" w:eastAsia="DengXian Light" w:hAnsi="Corbel" w:cs="Times New Roman (Headings CS)"/>
      <w:color w:val="0A3A3E"/>
      <w:sz w:val="48"/>
      <w:szCs w:val="48"/>
    </w:rPr>
  </w:style>
  <w:style w:type="character" w:customStyle="1" w:styleId="Heading1Char">
    <w:name w:val="Heading 1 Char"/>
    <w:link w:val="Heading1"/>
    <w:uiPriority w:val="9"/>
    <w:rsid w:val="00D12487"/>
    <w:rPr>
      <w:rFonts w:ascii="Corbel" w:eastAsia="DengXian Light" w:hAnsi="Corbel" w:cs="Times New Roman"/>
      <w:b/>
      <w:bCs/>
      <w:color w:val="0A3A3E"/>
      <w:sz w:val="40"/>
      <w:szCs w:val="40"/>
    </w:rPr>
  </w:style>
  <w:style w:type="character" w:customStyle="1" w:styleId="Heading2Char">
    <w:name w:val="Heading 2 Char"/>
    <w:link w:val="Heading2"/>
    <w:uiPriority w:val="9"/>
    <w:rsid w:val="00D12487"/>
    <w:rPr>
      <w:rFonts w:ascii="Corbel" w:eastAsia="DengXian Light" w:hAnsi="Corbel" w:cs="Times New Roman"/>
      <w:b/>
      <w:bCs/>
      <w:color w:val="0A3A3E"/>
      <w:sz w:val="32"/>
      <w:szCs w:val="32"/>
    </w:rPr>
  </w:style>
  <w:style w:type="character" w:customStyle="1" w:styleId="Heading3Char">
    <w:name w:val="Heading 3 Char"/>
    <w:link w:val="Heading3"/>
    <w:uiPriority w:val="9"/>
    <w:rsid w:val="00AD45E5"/>
    <w:rPr>
      <w:rFonts w:ascii="Corbel" w:eastAsia="DengXian Light" w:hAnsi="Corbel" w:cs="Times New Roman"/>
      <w:b/>
      <w:bCs/>
      <w:color w:val="C00000"/>
      <w:sz w:val="28"/>
      <w:szCs w:val="28"/>
    </w:rPr>
  </w:style>
  <w:style w:type="character" w:customStyle="1" w:styleId="Heading4Char">
    <w:name w:val="Heading 4 Char"/>
    <w:link w:val="Heading4"/>
    <w:uiPriority w:val="9"/>
    <w:rsid w:val="00D12487"/>
    <w:rPr>
      <w:rFonts w:ascii="Corbel" w:eastAsia="DengXian Light" w:hAnsi="Corbel" w:cs="Times New Roman"/>
      <w:b/>
      <w:bCs/>
      <w:iCs/>
      <w:color w:val="262626"/>
      <w:sz w:val="26"/>
      <w:szCs w:val="26"/>
    </w:rPr>
  </w:style>
  <w:style w:type="character" w:customStyle="1" w:styleId="Heading5Char">
    <w:name w:val="Heading 5 Char"/>
    <w:link w:val="Heading5"/>
    <w:uiPriority w:val="9"/>
    <w:rsid w:val="00D24F2C"/>
    <w:rPr>
      <w:rFonts w:ascii="Calibri Light" w:eastAsia="DengXian Light" w:hAnsi="Calibri Light" w:cs="Times New Roman"/>
      <w:b/>
      <w:color w:val="C00000"/>
      <w:szCs w:val="24"/>
      <w:lang w:val="en-US"/>
    </w:rPr>
  </w:style>
  <w:style w:type="character" w:customStyle="1" w:styleId="Heading6Char">
    <w:name w:val="Heading 6 Char"/>
    <w:link w:val="Heading6"/>
    <w:uiPriority w:val="9"/>
    <w:semiHidden/>
    <w:rsid w:val="004D4C62"/>
    <w:rPr>
      <w:rFonts w:ascii="Calibri Light" w:eastAsia="DengXian Light" w:hAnsi="Calibri Light" w:cs="Times New Roman"/>
      <w:i/>
      <w:iCs/>
      <w:color w:val="000000"/>
    </w:rPr>
  </w:style>
  <w:style w:type="character" w:customStyle="1" w:styleId="Heading7Char">
    <w:name w:val="Heading 7 Char"/>
    <w:link w:val="Heading7"/>
    <w:uiPriority w:val="9"/>
    <w:semiHidden/>
    <w:rsid w:val="004D4C62"/>
    <w:rPr>
      <w:rFonts w:ascii="Calibri Light" w:eastAsia="DengXian Light" w:hAnsi="Calibri Light" w:cs="Times New Roman"/>
      <w:i/>
      <w:iCs/>
      <w:color w:val="44546A"/>
    </w:rPr>
  </w:style>
  <w:style w:type="character" w:customStyle="1" w:styleId="Heading8Char">
    <w:name w:val="Heading 8 Char"/>
    <w:link w:val="Heading8"/>
    <w:uiPriority w:val="9"/>
    <w:semiHidden/>
    <w:rsid w:val="004D4C62"/>
    <w:rPr>
      <w:rFonts w:ascii="Calibri Light" w:eastAsia="DengXian Light" w:hAnsi="Calibri Light" w:cs="Times New Roman"/>
      <w:color w:val="000000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4D4C62"/>
    <w:rPr>
      <w:rFonts w:ascii="Calibri Light" w:eastAsia="DengXian Light" w:hAnsi="Calibri Light" w:cs="Times New Roman"/>
      <w:i/>
      <w:iCs/>
      <w:color w:val="00000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D4C62"/>
    <w:pPr>
      <w:spacing w:line="240" w:lineRule="auto"/>
    </w:pPr>
    <w:rPr>
      <w:rFonts w:eastAsia="DengXian"/>
      <w:b/>
      <w:bCs/>
      <w:smallCaps/>
      <w:color w:val="44546A"/>
      <w:spacing w:val="6"/>
      <w:szCs w:val="18"/>
    </w:rPr>
  </w:style>
  <w:style w:type="paragraph" w:styleId="TOC2">
    <w:name w:val="toc 2"/>
    <w:basedOn w:val="Normal"/>
    <w:next w:val="Normal"/>
    <w:autoRedefine/>
    <w:uiPriority w:val="39"/>
    <w:unhideWhenUsed/>
    <w:rsid w:val="00B8570A"/>
    <w:pPr>
      <w:spacing w:after="100"/>
      <w:ind w:left="240"/>
    </w:pPr>
    <w:rPr>
      <w:sz w:val="22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B8570A"/>
    <w:pPr>
      <w:spacing w:after="100"/>
      <w:ind w:left="480"/>
    </w:pPr>
    <w:rPr>
      <w:sz w:val="22"/>
    </w:rPr>
  </w:style>
  <w:style w:type="paragraph" w:styleId="NoSpacing">
    <w:name w:val="No Spacing"/>
    <w:link w:val="NoSpacingChar"/>
    <w:uiPriority w:val="1"/>
    <w:qFormat/>
    <w:rsid w:val="004D4C62"/>
    <w:rPr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4D4C62"/>
  </w:style>
  <w:style w:type="paragraph" w:styleId="ListParagraph">
    <w:name w:val="List Paragraph"/>
    <w:basedOn w:val="Normal"/>
    <w:uiPriority w:val="34"/>
    <w:qFormat/>
    <w:rsid w:val="00501C89"/>
    <w:pPr>
      <w:numPr>
        <w:numId w:val="11"/>
      </w:numPr>
      <w:ind w:left="714" w:hanging="357"/>
      <w:contextualSpacing/>
    </w:pPr>
    <w:rPr>
      <w:color w:val="262626"/>
    </w:rPr>
  </w:style>
  <w:style w:type="paragraph" w:styleId="Quote">
    <w:name w:val="Quote"/>
    <w:basedOn w:val="Normal"/>
    <w:next w:val="Normal"/>
    <w:link w:val="QuoteChar"/>
    <w:uiPriority w:val="29"/>
    <w:qFormat/>
    <w:rsid w:val="0026437B"/>
    <w:pPr>
      <w:pBdr>
        <w:left w:val="single" w:sz="18" w:space="13" w:color="E74B64"/>
      </w:pBdr>
      <w:spacing w:before="240" w:after="240"/>
      <w:ind w:left="340"/>
    </w:pPr>
    <w:rPr>
      <w:rFonts w:eastAsia="DengXian"/>
      <w:iCs/>
      <w:color w:val="7F7F7F"/>
      <w:sz w:val="30"/>
      <w:szCs w:val="30"/>
    </w:rPr>
  </w:style>
  <w:style w:type="character" w:customStyle="1" w:styleId="QuoteChar">
    <w:name w:val="Quote Char"/>
    <w:link w:val="Quote"/>
    <w:uiPriority w:val="29"/>
    <w:rsid w:val="0026437B"/>
    <w:rPr>
      <w:rFonts w:ascii="Corbel" w:eastAsia="DengXian" w:hAnsi="Corbel"/>
      <w:iCs/>
      <w:color w:val="7F7F7F"/>
      <w:sz w:val="30"/>
      <w:szCs w:val="3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D4C62"/>
    <w:pPr>
      <w:spacing w:before="480" w:line="264" w:lineRule="auto"/>
      <w:outlineLvl w:val="9"/>
    </w:pPr>
    <w:rPr>
      <w:b w:val="0"/>
    </w:rPr>
  </w:style>
  <w:style w:type="character" w:styleId="Hyperlink">
    <w:name w:val="Hyperlink"/>
    <w:uiPriority w:val="99"/>
    <w:unhideWhenUsed/>
    <w:rsid w:val="001A33A5"/>
    <w:rPr>
      <w:color w:val="3FB5AC"/>
      <w:u w:val="single"/>
    </w:rPr>
  </w:style>
  <w:style w:type="character" w:styleId="FollowedHyperlink">
    <w:name w:val="FollowedHyperlink"/>
    <w:uiPriority w:val="99"/>
    <w:semiHidden/>
    <w:unhideWhenUsed/>
    <w:rsid w:val="001A33A5"/>
    <w:rPr>
      <w:color w:val="C63F53"/>
      <w:u w:val="single"/>
    </w:rPr>
  </w:style>
  <w:style w:type="paragraph" w:customStyle="1" w:styleId="table">
    <w:name w:val="table"/>
    <w:basedOn w:val="Normal"/>
    <w:qFormat/>
    <w:rsid w:val="001A655B"/>
    <w:pPr>
      <w:spacing w:after="0"/>
    </w:pPr>
  </w:style>
  <w:style w:type="table" w:styleId="PlainTable4">
    <w:name w:val="Plain Table 4"/>
    <w:basedOn w:val="TableNormal"/>
    <w:uiPriority w:val="44"/>
    <w:rsid w:val="001A655B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PlainTable1">
    <w:name w:val="Plain Table 1"/>
    <w:basedOn w:val="TableNormal"/>
    <w:uiPriority w:val="41"/>
    <w:rsid w:val="001A655B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PlainTable2">
    <w:name w:val="Plain Table 2"/>
    <w:basedOn w:val="TableNormal"/>
    <w:uiPriority w:val="42"/>
    <w:rsid w:val="001A655B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PlainTable3">
    <w:name w:val="Plain Table 3"/>
    <w:basedOn w:val="TableNormal"/>
    <w:uiPriority w:val="43"/>
    <w:rsid w:val="001A655B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GridTable2">
    <w:name w:val="Grid Table 2"/>
    <w:basedOn w:val="TableNormal"/>
    <w:uiPriority w:val="47"/>
    <w:rsid w:val="001A655B"/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TableGrid">
    <w:name w:val="Table Grid"/>
    <w:basedOn w:val="TableNormal"/>
    <w:uiPriority w:val="59"/>
    <w:rsid w:val="001A65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REDS">
    <w:name w:val="CREDS"/>
    <w:basedOn w:val="TableNormal"/>
    <w:uiPriority w:val="99"/>
    <w:rsid w:val="001B0736"/>
    <w:rPr>
      <w:rFonts w:ascii="Corbel" w:hAnsi="Corbel"/>
      <w:sz w:val="24"/>
    </w:rPr>
    <w:tblPr>
      <w:tblStyleRowBandSize w:val="1"/>
      <w:tblCellMar>
        <w:top w:w="28" w:type="dxa"/>
        <w:bottom w:w="28" w:type="dxa"/>
      </w:tblCellMar>
    </w:tblPr>
    <w:trPr>
      <w:cantSplit/>
    </w:trPr>
    <w:tcPr>
      <w:shd w:val="clear" w:color="auto" w:fill="auto"/>
    </w:tcPr>
    <w:tblStylePr w:type="firstRow">
      <w:pPr>
        <w:jc w:val="left"/>
      </w:pPr>
      <w:rPr>
        <w:rFonts w:ascii="Ink Free" w:hAnsi="Ink Free"/>
        <w:b/>
        <w:color w:val="0A3A3E"/>
        <w:sz w:val="28"/>
      </w:rPr>
      <w:tblPr/>
      <w:tcPr>
        <w:tcBorders>
          <w:top w:val="single" w:sz="24" w:space="0" w:color="C63F53"/>
          <w:insideH w:val="nil"/>
          <w:insideV w:val="nil"/>
        </w:tcBorders>
        <w:shd w:val="clear" w:color="auto" w:fill="FFFFFF"/>
      </w:tcPr>
    </w:tblStylePr>
    <w:tblStylePr w:type="band1Horz">
      <w:pPr>
        <w:jc w:val="left"/>
      </w:pPr>
      <w:rPr>
        <w:rFonts w:ascii="Ink Free" w:hAnsi="Ink Free"/>
        <w:color w:val="262626"/>
      </w:rPr>
      <w:tblPr/>
      <w:tcPr>
        <w:shd w:val="clear" w:color="auto" w:fill="EBEBEB"/>
      </w:tcPr>
    </w:tblStylePr>
    <w:tblStylePr w:type="band2Horz">
      <w:rPr>
        <w:rFonts w:ascii="Ink Free" w:hAnsi="Ink Free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</w:style>
  <w:style w:type="table" w:customStyle="1" w:styleId="PlainTable41">
    <w:name w:val="Plain Table 41"/>
    <w:basedOn w:val="TableNormal"/>
    <w:uiPriority w:val="44"/>
    <w:rsid w:val="00F3481A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customStyle="1" w:styleId="Table-head">
    <w:name w:val="Table-head"/>
    <w:basedOn w:val="table"/>
    <w:qFormat/>
    <w:rsid w:val="00934BA9"/>
    <w:rPr>
      <w:b/>
      <w:color w:val="0A3A3E"/>
      <w:sz w:val="28"/>
      <w:szCs w:val="28"/>
    </w:rPr>
  </w:style>
  <w:style w:type="paragraph" w:styleId="BodyText">
    <w:name w:val="Body Text"/>
    <w:basedOn w:val="Normal"/>
    <w:link w:val="BodyTextChar"/>
    <w:uiPriority w:val="99"/>
    <w:unhideWhenUsed/>
    <w:rsid w:val="00741CBA"/>
    <w:pPr>
      <w:jc w:val="both"/>
    </w:pPr>
    <w:rPr>
      <w:rFonts w:ascii="Arial" w:hAnsi="Arial"/>
    </w:rPr>
  </w:style>
  <w:style w:type="character" w:customStyle="1" w:styleId="BodyTextChar">
    <w:name w:val="Body Text Char"/>
    <w:link w:val="BodyText"/>
    <w:uiPriority w:val="99"/>
    <w:rsid w:val="00741CBA"/>
    <w:rPr>
      <w:rFonts w:ascii="Arial" w:hAnsi="Arial" w:cs="Arial"/>
      <w:sz w:val="24"/>
      <w:szCs w:val="24"/>
      <w:lang w:val="en-US"/>
    </w:rPr>
  </w:style>
  <w:style w:type="paragraph" w:customStyle="1" w:styleId="numbers-1">
    <w:name w:val="numbers-1"/>
    <w:basedOn w:val="ListParagraph"/>
    <w:qFormat/>
    <w:rsid w:val="0004202E"/>
    <w:pPr>
      <w:numPr>
        <w:ilvl w:val="1"/>
        <w:numId w:val="14"/>
      </w:numPr>
      <w:ind w:left="567" w:hanging="567"/>
    </w:pPr>
  </w:style>
  <w:style w:type="paragraph" w:customStyle="1" w:styleId="numbers-bold">
    <w:name w:val="numbers-bold"/>
    <w:basedOn w:val="Heading2"/>
    <w:qFormat/>
    <w:rsid w:val="00E055F1"/>
    <w:pPr>
      <w:numPr>
        <w:numId w:val="14"/>
      </w:numPr>
      <w:ind w:left="567" w:hanging="567"/>
    </w:pPr>
    <w:rPr>
      <w:color w:val="262626"/>
      <w:sz w:val="24"/>
    </w:rPr>
  </w:style>
  <w:style w:type="paragraph" w:customStyle="1" w:styleId="numbers-2">
    <w:name w:val="numbers-2"/>
    <w:basedOn w:val="ListParagraph"/>
    <w:qFormat/>
    <w:rsid w:val="0004202E"/>
    <w:pPr>
      <w:numPr>
        <w:ilvl w:val="2"/>
        <w:numId w:val="14"/>
      </w:numPr>
      <w:ind w:left="1134" w:hanging="567"/>
    </w:pPr>
  </w:style>
  <w:style w:type="character" w:styleId="PageNumber">
    <w:name w:val="page number"/>
    <w:basedOn w:val="DefaultParagraphFont"/>
    <w:uiPriority w:val="99"/>
    <w:semiHidden/>
    <w:unhideWhenUsed/>
    <w:rsid w:val="009574AF"/>
  </w:style>
  <w:style w:type="paragraph" w:customStyle="1" w:styleId="table-numbers">
    <w:name w:val="table-numbers"/>
    <w:basedOn w:val="table"/>
    <w:qFormat/>
    <w:rsid w:val="00B97662"/>
    <w:pPr>
      <w:ind w:left="454" w:hanging="454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137ED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137ED"/>
    <w:rPr>
      <w:rFonts w:ascii="Times New Roman" w:hAnsi="Times New Roman" w:cs="Times New Roman"/>
      <w:sz w:val="18"/>
      <w:szCs w:val="18"/>
      <w:lang w:val="en-US"/>
    </w:rPr>
  </w:style>
  <w:style w:type="character" w:styleId="Emphasis">
    <w:name w:val="Emphasis"/>
    <w:uiPriority w:val="20"/>
    <w:qFormat/>
    <w:rsid w:val="00507F96"/>
    <w:rPr>
      <w:i/>
      <w:iCs/>
    </w:rPr>
  </w:style>
  <w:style w:type="paragraph" w:customStyle="1" w:styleId="footnote">
    <w:name w:val="footnote"/>
    <w:basedOn w:val="Footer"/>
    <w:qFormat/>
    <w:rsid w:val="003E0E22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8224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24DB"/>
    <w:pPr>
      <w:spacing w:after="16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24DB"/>
    <w:rPr>
      <w:rFonts w:asciiTheme="minorHAnsi" w:eastAsiaTheme="minorHAnsi" w:hAnsiTheme="minorHAnsi" w:cstheme="minorBid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0F2D"/>
    <w:pPr>
      <w:spacing w:after="180"/>
    </w:pPr>
    <w:rPr>
      <w:rFonts w:ascii="Corbel" w:eastAsia="Calibri" w:hAnsi="Corbel" w:cs="Arial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0F2D"/>
    <w:rPr>
      <w:rFonts w:ascii="Corbel" w:eastAsiaTheme="minorHAnsi" w:hAnsi="Corbel" w:cstheme="minorBidi"/>
      <w:b/>
      <w:bCs/>
    </w:rPr>
  </w:style>
  <w:style w:type="character" w:customStyle="1" w:styleId="UnresolvedMention1">
    <w:name w:val="Unresolved Mention1"/>
    <w:basedOn w:val="DefaultParagraphFont"/>
    <w:uiPriority w:val="99"/>
    <w:rsid w:val="006E281B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93243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FC2D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325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edsadmin@ouce.ox.ac.uk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creds.ac.uk/creds-interdisciplinary-energy-demand-studentships-call/" TargetMode="Externa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psrc.ukri.org/skills/students/guidance-on-epsrc-studentships/eligibility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creds.ac.uk/creds-interdisciplinary-energy-demand-studentships-cal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psrc.ukri.org/skills/students/guidance-on-epsrc-studentships/guidance/" TargetMode="Externa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0.png"/><Relationship Id="rId1" Type="http://schemas.openxmlformats.org/officeDocument/2006/relationships/image" Target="media/image4.png"/><Relationship Id="rId6" Type="http://schemas.openxmlformats.org/officeDocument/2006/relationships/image" Target="media/image20.png"/><Relationship Id="rId5" Type="http://schemas.openxmlformats.org/officeDocument/2006/relationships/image" Target="media/image2.png"/><Relationship Id="rId4" Type="http://schemas.openxmlformats.org/officeDocument/2006/relationships/image" Target="media/image50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V:\Marketing%20and%20Communications\Templates%20(content)\word\CREDS-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V:\Marketing and Communications\Templates (content)\word\CREDS-word.dotx</Template>
  <TotalTime>2</TotalTime>
  <Pages>3</Pages>
  <Words>570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UKCIP</Company>
  <LinksUpToDate>false</LinksUpToDate>
  <CharactersWithSpaces>3814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Higginson</dc:creator>
  <cp:keywords/>
  <dc:description/>
  <cp:lastModifiedBy>Hannah Harris</cp:lastModifiedBy>
  <cp:revision>5</cp:revision>
  <dcterms:created xsi:type="dcterms:W3CDTF">2021-08-03T12:29:00Z</dcterms:created>
  <dcterms:modified xsi:type="dcterms:W3CDTF">2021-08-03T15:12:00Z</dcterms:modified>
</cp:coreProperties>
</file>